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55" w:rsidRPr="00954265" w:rsidRDefault="00686C55" w:rsidP="0095426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4265">
        <w:rPr>
          <w:rFonts w:ascii="Times New Roman" w:hAnsi="Times New Roman" w:cs="Times New Roman"/>
          <w:b/>
          <w:bCs/>
          <w:sz w:val="36"/>
          <w:szCs w:val="36"/>
        </w:rPr>
        <w:t>Сведения</w:t>
      </w:r>
    </w:p>
    <w:p w:rsidR="00686C55" w:rsidRPr="00954265" w:rsidRDefault="00686C55" w:rsidP="009542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265">
        <w:rPr>
          <w:rFonts w:ascii="Times New Roman" w:hAnsi="Times New Roman" w:cs="Times New Roman"/>
          <w:b/>
          <w:bCs/>
          <w:sz w:val="28"/>
          <w:szCs w:val="28"/>
        </w:rPr>
        <w:t>о доходах, имуществе и обязательствах имущественного характера</w:t>
      </w:r>
    </w:p>
    <w:p w:rsidR="00686C55" w:rsidRPr="00954265" w:rsidRDefault="00686C55" w:rsidP="009542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265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служащих, и лиц замещающих должности муниципальной службы</w:t>
      </w:r>
    </w:p>
    <w:p w:rsidR="00686C55" w:rsidRPr="00954265" w:rsidRDefault="00686C55" w:rsidP="009542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26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городское поселение Ревда Ловозерского района</w:t>
      </w:r>
    </w:p>
    <w:p w:rsidR="00686C55" w:rsidRDefault="00686C55" w:rsidP="009542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265">
        <w:rPr>
          <w:rFonts w:ascii="Times New Roman" w:hAnsi="Times New Roman" w:cs="Times New Roman"/>
          <w:b/>
          <w:bCs/>
          <w:sz w:val="28"/>
          <w:szCs w:val="28"/>
        </w:rPr>
        <w:t>Мурманской области за период с 01 января по 31 декабря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5426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6"/>
        <w:gridCol w:w="2043"/>
        <w:gridCol w:w="2284"/>
        <w:gridCol w:w="70"/>
        <w:gridCol w:w="1135"/>
        <w:gridCol w:w="67"/>
        <w:gridCol w:w="1610"/>
        <w:gridCol w:w="1710"/>
        <w:gridCol w:w="1721"/>
        <w:gridCol w:w="1152"/>
        <w:gridCol w:w="948"/>
      </w:tblGrid>
      <w:tr w:rsidR="00686C55" w:rsidRPr="00526622" w:rsidTr="00A80105">
        <w:tc>
          <w:tcPr>
            <w:tcW w:w="2046" w:type="dxa"/>
            <w:vMerge w:val="restart"/>
          </w:tcPr>
          <w:p w:rsidR="00686C55" w:rsidRPr="00954265" w:rsidRDefault="00686C55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43" w:type="dxa"/>
            <w:vMerge w:val="restart"/>
          </w:tcPr>
          <w:p w:rsidR="00686C55" w:rsidRPr="00954265" w:rsidRDefault="00686C55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686C55" w:rsidRPr="00954265" w:rsidRDefault="00686C55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доход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98" w:type="dxa"/>
            <w:gridSpan w:val="6"/>
          </w:tcPr>
          <w:p w:rsidR="00686C55" w:rsidRPr="00954265" w:rsidRDefault="00686C55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01" w:type="dxa"/>
            <w:gridSpan w:val="3"/>
          </w:tcPr>
          <w:p w:rsidR="00686C55" w:rsidRPr="00954265" w:rsidRDefault="00686C55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86C55" w:rsidRPr="00526622" w:rsidTr="00A80105">
        <w:tc>
          <w:tcPr>
            <w:tcW w:w="2046" w:type="dxa"/>
            <w:vMerge/>
          </w:tcPr>
          <w:p w:rsidR="00686C55" w:rsidRPr="00954265" w:rsidRDefault="00686C55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686C55" w:rsidRPr="00954265" w:rsidRDefault="00686C55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86C55" w:rsidRPr="00954265" w:rsidRDefault="00686C55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08" w:type="dxa"/>
            <w:gridSpan w:val="2"/>
          </w:tcPr>
          <w:p w:rsidR="00686C55" w:rsidRPr="00954265" w:rsidRDefault="00686C55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86C55" w:rsidRPr="00954265" w:rsidRDefault="00686C55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677" w:type="dxa"/>
            <w:gridSpan w:val="2"/>
          </w:tcPr>
          <w:p w:rsidR="00686C55" w:rsidRPr="00954265" w:rsidRDefault="00686C55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12" w:type="dxa"/>
          </w:tcPr>
          <w:p w:rsidR="00686C55" w:rsidRPr="00954265" w:rsidRDefault="00686C55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686C55" w:rsidRPr="00954265" w:rsidRDefault="00686C55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52" w:type="dxa"/>
          </w:tcPr>
          <w:p w:rsidR="00686C55" w:rsidRPr="00954265" w:rsidRDefault="00686C55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86C55" w:rsidRPr="00954265" w:rsidRDefault="00686C55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028" w:type="dxa"/>
          </w:tcPr>
          <w:p w:rsidR="00686C55" w:rsidRPr="00954265" w:rsidRDefault="00686C55" w:rsidP="0052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55" w:rsidRPr="00406332" w:rsidTr="00A80105">
        <w:tc>
          <w:tcPr>
            <w:tcW w:w="2046" w:type="dxa"/>
          </w:tcPr>
          <w:p w:rsidR="00686C55" w:rsidRPr="00954265" w:rsidRDefault="00686C55" w:rsidP="0095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Дюсембаев Геннадий Канапьевич</w:t>
            </w:r>
          </w:p>
        </w:tc>
        <w:tc>
          <w:tcPr>
            <w:tcW w:w="2043" w:type="dxa"/>
          </w:tcPr>
          <w:p w:rsidR="00686C55" w:rsidRPr="00916437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437">
              <w:rPr>
                <w:rFonts w:ascii="Times New Roman" w:hAnsi="Times New Roman" w:cs="Times New Roman"/>
                <w:sz w:val="28"/>
                <w:szCs w:val="28"/>
              </w:rPr>
              <w:t>1 268 423,57</w:t>
            </w:r>
          </w:p>
        </w:tc>
        <w:tc>
          <w:tcPr>
            <w:tcW w:w="2101" w:type="dxa"/>
          </w:tcPr>
          <w:p w:rsidR="00686C55" w:rsidRPr="00E508AC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8AC">
              <w:rPr>
                <w:rFonts w:ascii="Times New Roman" w:hAnsi="Times New Roman" w:cs="Times New Roman"/>
                <w:sz w:val="28"/>
                <w:szCs w:val="28"/>
              </w:rPr>
              <w:t>здание колерной</w:t>
            </w:r>
          </w:p>
        </w:tc>
        <w:tc>
          <w:tcPr>
            <w:tcW w:w="1208" w:type="dxa"/>
            <w:gridSpan w:val="2"/>
          </w:tcPr>
          <w:p w:rsidR="00686C55" w:rsidRPr="00E508AC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8AC">
              <w:rPr>
                <w:rFonts w:ascii="Times New Roman" w:hAnsi="Times New Roman" w:cs="Times New Roman"/>
                <w:sz w:val="28"/>
                <w:szCs w:val="28"/>
              </w:rPr>
              <w:t>191,9</w:t>
            </w:r>
          </w:p>
        </w:tc>
        <w:tc>
          <w:tcPr>
            <w:tcW w:w="1677" w:type="dxa"/>
            <w:gridSpan w:val="2"/>
          </w:tcPr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12" w:type="dxa"/>
          </w:tcPr>
          <w:p w:rsidR="00686C55" w:rsidRPr="00371A61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64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Nissan Teana</w:t>
            </w:r>
            <w:r w:rsidRPr="0037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2013</w:t>
            </w:r>
            <w:r w:rsidRPr="009164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7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86C55" w:rsidRPr="00371A61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6C55" w:rsidRPr="00371A61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643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37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-440-3, 2003</w:t>
            </w:r>
            <w:r w:rsidRPr="009164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7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86C55" w:rsidRPr="00371A61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6C55" w:rsidRPr="00371A61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6437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  <w:r w:rsidRPr="0037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32053</w:t>
            </w:r>
            <w:r w:rsidRPr="009164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 w:rsidRPr="0037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  <w:r w:rsidRPr="009164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7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21" w:type="dxa"/>
          </w:tcPr>
          <w:p w:rsidR="00686C55" w:rsidRPr="00371A61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</w:tcPr>
          <w:p w:rsidR="00686C55" w:rsidRPr="00371A61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28" w:type="dxa"/>
          </w:tcPr>
          <w:p w:rsidR="00686C55" w:rsidRPr="00371A61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6C55" w:rsidRPr="00954265" w:rsidTr="00A80105">
        <w:tc>
          <w:tcPr>
            <w:tcW w:w="2046" w:type="dxa"/>
            <w:vMerge w:val="restart"/>
          </w:tcPr>
          <w:p w:rsidR="00686C55" w:rsidRPr="00954265" w:rsidRDefault="00686C55" w:rsidP="0095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043" w:type="dxa"/>
            <w:vMerge w:val="restart"/>
          </w:tcPr>
          <w:p w:rsidR="00686C55" w:rsidRPr="00371A61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668 413,21</w:t>
            </w:r>
          </w:p>
        </w:tc>
        <w:tc>
          <w:tcPr>
            <w:tcW w:w="2101" w:type="dxa"/>
            <w:vMerge w:val="restart"/>
          </w:tcPr>
          <w:p w:rsidR="00686C55" w:rsidRDefault="00686C55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  <w:p w:rsidR="00686C55" w:rsidRDefault="00686C55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2-х комнатная</w:t>
            </w:r>
          </w:p>
          <w:p w:rsidR="00686C55" w:rsidRDefault="00686C55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686C55" w:rsidRDefault="00686C55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686C55" w:rsidRPr="00371A61" w:rsidRDefault="00686C55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2) 3-х комнатная</w:t>
            </w:r>
          </w:p>
          <w:p w:rsidR="00686C55" w:rsidRDefault="00686C55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686C55" w:rsidRDefault="00686C55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686C55" w:rsidRDefault="00686C55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Pr="00371A61" w:rsidRDefault="00686C55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3) 3-х комнатная</w:t>
            </w:r>
          </w:p>
          <w:p w:rsidR="00686C55" w:rsidRDefault="00686C55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686C55" w:rsidRDefault="00686C55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686C55" w:rsidRPr="00371A61" w:rsidRDefault="00686C55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Pr="00371A61" w:rsidRDefault="00686C55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4) 2-х комнатная</w:t>
            </w:r>
          </w:p>
          <w:p w:rsidR="00686C55" w:rsidRDefault="00686C55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686C55" w:rsidRDefault="00686C55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686C55" w:rsidRPr="00371A61" w:rsidRDefault="00686C55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371A61">
            <w:pPr>
              <w:widowControl w:val="0"/>
              <w:autoSpaceDE w:val="0"/>
              <w:spacing w:after="0" w:line="240" w:lineRule="auto"/>
            </w:pP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5)  2-х комнатная</w:t>
            </w:r>
          </w:p>
          <w:p w:rsidR="00686C55" w:rsidRDefault="00686C55" w:rsidP="00371A6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686C55" w:rsidRDefault="00686C55" w:rsidP="0037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686C55" w:rsidRDefault="00686C55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  <w:p w:rsidR="00686C55" w:rsidRDefault="00686C55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4123A">
              <w:rPr>
                <w:rFonts w:ascii="Times New Roman" w:hAnsi="Times New Roman" w:cs="Times New Roman"/>
                <w:sz w:val="28"/>
                <w:szCs w:val="28"/>
              </w:rPr>
              <w:t>№ 987</w:t>
            </w:r>
          </w:p>
          <w:p w:rsidR="00686C55" w:rsidRDefault="00686C55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(индивидуальн-</w:t>
            </w:r>
          </w:p>
          <w:p w:rsidR="00686C55" w:rsidRDefault="00686C55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686C55" w:rsidRDefault="00686C55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4123A">
              <w:rPr>
                <w:rFonts w:ascii="Times New Roman" w:hAnsi="Times New Roman" w:cs="Times New Roman"/>
                <w:sz w:val="28"/>
                <w:szCs w:val="28"/>
              </w:rPr>
              <w:t>№ 985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(индивидуальн-</w:t>
            </w:r>
          </w:p>
          <w:p w:rsidR="00686C55" w:rsidRDefault="00686C55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686C55" w:rsidRPr="00E4123A" w:rsidRDefault="00686C55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Merge w:val="restart"/>
          </w:tcPr>
          <w:p w:rsidR="00686C55" w:rsidRDefault="00686C55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Pr="00371A61" w:rsidRDefault="00686C55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:rsidR="00686C55" w:rsidRDefault="00686C55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Pr="00371A61" w:rsidRDefault="00686C55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  <w:p w:rsidR="00686C55" w:rsidRPr="00371A61" w:rsidRDefault="00686C55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Pr="00371A61" w:rsidRDefault="00686C55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  <w:p w:rsidR="00686C55" w:rsidRPr="00371A61" w:rsidRDefault="00686C55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Pr="00371A61" w:rsidRDefault="00686C55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  <w:p w:rsidR="00686C55" w:rsidRPr="00371A61" w:rsidRDefault="00686C55" w:rsidP="0057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5720C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1"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  <w:p w:rsidR="00686C55" w:rsidRPr="00E4123A" w:rsidRDefault="00686C55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E4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Pr="00E4123A" w:rsidRDefault="00686C55" w:rsidP="00E4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23A"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  <w:p w:rsidR="00686C55" w:rsidRDefault="00686C55" w:rsidP="00E412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E412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Pr="00E4123A" w:rsidRDefault="00686C55" w:rsidP="00E412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23A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  <w:p w:rsidR="00686C55" w:rsidRPr="00E4123A" w:rsidRDefault="00686C55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 w:val="restart"/>
          </w:tcPr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86C55" w:rsidRDefault="00686C55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86C55" w:rsidRDefault="00686C55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86C55" w:rsidRDefault="00686C55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86C55" w:rsidRDefault="00686C55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A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86C55" w:rsidRPr="00E4123A" w:rsidRDefault="00686C55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Pr="00E4123A" w:rsidRDefault="00686C55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E4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86C55" w:rsidRPr="00E4123A" w:rsidRDefault="00686C55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E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Pr="00E4123A" w:rsidRDefault="00686C55" w:rsidP="00E4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12" w:type="dxa"/>
            <w:vMerge w:val="restart"/>
          </w:tcPr>
          <w:p w:rsidR="00686C55" w:rsidRDefault="00686C55" w:rsidP="000C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C5">
              <w:rPr>
                <w:rFonts w:ascii="Times New Roman" w:hAnsi="Times New Roman" w:cs="Times New Roman"/>
                <w:sz w:val="28"/>
                <w:szCs w:val="28"/>
              </w:rPr>
              <w:t xml:space="preserve">ТагАЗ </w:t>
            </w:r>
          </w:p>
          <w:p w:rsidR="00686C55" w:rsidRPr="000C64C5" w:rsidRDefault="00686C55" w:rsidP="000C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C5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  <w:p w:rsidR="00686C55" w:rsidRPr="000C64C5" w:rsidRDefault="00686C55" w:rsidP="000C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Pr="000C64C5" w:rsidRDefault="00686C55" w:rsidP="000C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C5">
              <w:rPr>
                <w:rFonts w:ascii="Times New Roman" w:hAnsi="Times New Roman" w:cs="Times New Roman"/>
                <w:sz w:val="28"/>
                <w:szCs w:val="28"/>
              </w:rPr>
              <w:t>ГАЗ-3307 (вышка), 1994 г.</w:t>
            </w:r>
          </w:p>
          <w:p w:rsidR="00686C55" w:rsidRPr="000C64C5" w:rsidRDefault="00686C55" w:rsidP="000C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6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0C64C5">
              <w:rPr>
                <w:rFonts w:ascii="Times New Roman" w:hAnsi="Times New Roman" w:cs="Times New Roman"/>
                <w:sz w:val="28"/>
                <w:szCs w:val="28"/>
              </w:rPr>
              <w:t>А-21</w:t>
            </w:r>
            <w:r w:rsidRPr="000C6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SN, 1982</w:t>
            </w:r>
          </w:p>
        </w:tc>
        <w:tc>
          <w:tcPr>
            <w:tcW w:w="1721" w:type="dxa"/>
            <w:vMerge w:val="restart"/>
          </w:tcPr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vMerge w:val="restart"/>
          </w:tcPr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RPr="00954265" w:rsidTr="00A80105">
        <w:tc>
          <w:tcPr>
            <w:tcW w:w="2046" w:type="dxa"/>
            <w:vMerge/>
          </w:tcPr>
          <w:p w:rsidR="00686C55" w:rsidRPr="00954265" w:rsidRDefault="00686C55" w:rsidP="0095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vMerge/>
          </w:tcPr>
          <w:p w:rsidR="00686C55" w:rsidRPr="0068487F" w:rsidRDefault="00686C55" w:rsidP="005720C3">
            <w:pPr>
              <w:widowControl w:val="0"/>
              <w:autoSpaceDE w:val="0"/>
              <w:jc w:val="both"/>
            </w:pPr>
          </w:p>
        </w:tc>
        <w:tc>
          <w:tcPr>
            <w:tcW w:w="1208" w:type="dxa"/>
            <w:gridSpan w:val="2"/>
            <w:vMerge/>
          </w:tcPr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/>
          </w:tcPr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:rsidR="00686C55" w:rsidRPr="00916437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vMerge/>
          </w:tcPr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RPr="00954265">
        <w:tc>
          <w:tcPr>
            <w:tcW w:w="2046" w:type="dxa"/>
          </w:tcPr>
          <w:p w:rsidR="00686C55" w:rsidRDefault="00686C55" w:rsidP="00954265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</w:tcPr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RPr="00954265" w:rsidTr="00A80105">
        <w:tc>
          <w:tcPr>
            <w:tcW w:w="2046" w:type="dxa"/>
          </w:tcPr>
          <w:p w:rsidR="00686C55" w:rsidRDefault="00686C55" w:rsidP="00954265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Деньгин Виталий</w:t>
            </w:r>
          </w:p>
          <w:p w:rsidR="00686C55" w:rsidRPr="00954265" w:rsidRDefault="00686C55" w:rsidP="00954265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</w:t>
            </w:r>
          </w:p>
        </w:tc>
        <w:tc>
          <w:tcPr>
            <w:tcW w:w="2043" w:type="dxa"/>
          </w:tcPr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761 099,74</w:t>
            </w:r>
          </w:p>
        </w:tc>
        <w:tc>
          <w:tcPr>
            <w:tcW w:w="2101" w:type="dxa"/>
          </w:tcPr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2-х комнатная</w:t>
            </w:r>
          </w:p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(индивидуаль-ная)</w:t>
            </w:r>
          </w:p>
        </w:tc>
        <w:tc>
          <w:tcPr>
            <w:tcW w:w="1208" w:type="dxa"/>
            <w:gridSpan w:val="2"/>
          </w:tcPr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1677" w:type="dxa"/>
            <w:gridSpan w:val="2"/>
          </w:tcPr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12" w:type="dxa"/>
          </w:tcPr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Ford </w:t>
            </w:r>
          </w:p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Fokus</w:t>
            </w:r>
          </w:p>
          <w:p w:rsidR="00686C55" w:rsidRPr="00FB6B7C" w:rsidRDefault="00686C55" w:rsidP="00FB6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21" w:type="dxa"/>
          </w:tcPr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Pr="0095426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RPr="00954265" w:rsidTr="00A80105">
        <w:tc>
          <w:tcPr>
            <w:tcW w:w="2046" w:type="dxa"/>
          </w:tcPr>
          <w:p w:rsidR="00686C55" w:rsidRDefault="00686C55" w:rsidP="00954265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</w:tcPr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BB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Tr="00A8010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Марченко Жанна Петровна</w:t>
            </w: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671 557,45</w:t>
            </w: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(индивидуаль-ная)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(индивидуаль-ная)</w:t>
            </w: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Ситроен 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Crosser</w:t>
            </w: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Tr="00A8010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927 088,95</w:t>
            </w: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(индивидуаль-ная)</w:t>
            </w: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686C55" w:rsidRDefault="00686C55" w:rsidP="000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686C55" w:rsidRDefault="00686C55" w:rsidP="00010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101,00</w:t>
            </w: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Tr="00A8010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Tr="00A80105">
        <w:tc>
          <w:tcPr>
            <w:tcW w:w="2046" w:type="dxa"/>
          </w:tcPr>
          <w:p w:rsidR="00686C55" w:rsidRPr="009E5127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27">
              <w:rPr>
                <w:rFonts w:ascii="Times New Roman" w:hAnsi="Times New Roman" w:cs="Times New Roman"/>
                <w:sz w:val="28"/>
                <w:szCs w:val="28"/>
              </w:rPr>
              <w:t>Лобанова Елена Михайловна</w:t>
            </w: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860 611,70</w:t>
            </w: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Hyundai Solaris</w:t>
            </w:r>
          </w:p>
          <w:p w:rsidR="00686C55" w:rsidRPr="00D46471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Tr="00A80105">
        <w:tc>
          <w:tcPr>
            <w:tcW w:w="2046" w:type="dxa"/>
          </w:tcPr>
          <w:p w:rsidR="00686C55" w:rsidRPr="00DB4EF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F5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686C55" w:rsidRPr="00DB4EF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964 332,46</w:t>
            </w: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686C55" w:rsidRPr="00290DC8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63,00</w:t>
            </w: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Pr="00290DC8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Suzuki Grand Vitara</w:t>
            </w: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>
        <w:tc>
          <w:tcPr>
            <w:tcW w:w="2046" w:type="dxa"/>
          </w:tcPr>
          <w:p w:rsidR="00686C55" w:rsidRPr="00E349E6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43" w:type="dxa"/>
          </w:tcPr>
          <w:p w:rsidR="00686C55" w:rsidRPr="00290DC8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Tr="00A8010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Оксана Николаевна</w:t>
            </w:r>
          </w:p>
        </w:tc>
        <w:tc>
          <w:tcPr>
            <w:tcW w:w="2043" w:type="dxa"/>
          </w:tcPr>
          <w:p w:rsidR="00686C55" w:rsidRPr="00E349E6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712 121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6C55" w:rsidTr="00A8010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043" w:type="dxa"/>
          </w:tcPr>
          <w:p w:rsidR="00686C55" w:rsidRPr="00E349E6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6C55" w:rsidTr="00A8010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043" w:type="dxa"/>
          </w:tcPr>
          <w:p w:rsidR="00686C55" w:rsidRPr="00E349E6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6C5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Tr="00A8010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Наталья Витальевна</w:t>
            </w: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701 271,23</w:t>
            </w: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2-х комнатная 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Pr="00CD433B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Lada 2107</w:t>
            </w: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Tr="00A8010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6C5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Tr="00A80105">
        <w:trPr>
          <w:trHeight w:val="1045"/>
        </w:trPr>
        <w:tc>
          <w:tcPr>
            <w:tcW w:w="2046" w:type="dxa"/>
          </w:tcPr>
          <w:p w:rsidR="00686C55" w:rsidRDefault="00686C55" w:rsidP="0062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Братута Наталья Александровна</w:t>
            </w:r>
          </w:p>
        </w:tc>
        <w:tc>
          <w:tcPr>
            <w:tcW w:w="2043" w:type="dxa"/>
          </w:tcPr>
          <w:p w:rsidR="00686C55" w:rsidRDefault="00686C55" w:rsidP="0062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1 000 159,85</w:t>
            </w: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дома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 2/5 долей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приусадебного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 2/5 долей</w:t>
            </w:r>
          </w:p>
          <w:p w:rsidR="00686C55" w:rsidRDefault="00686C55" w:rsidP="0062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2103</w:t>
            </w:r>
          </w:p>
          <w:p w:rsidR="00686C55" w:rsidRDefault="00686C55" w:rsidP="00627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Tr="00A8010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686C55" w:rsidRPr="00351E99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446 026,81</w:t>
            </w: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дома  1/2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приусадебного земельного участка</w:t>
            </w:r>
          </w:p>
          <w:p w:rsidR="00686C55" w:rsidRPr="00066D3C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  <w:p w:rsidR="00686C55" w:rsidRDefault="00686C55" w:rsidP="00627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Pr="00066D3C" w:rsidRDefault="00686C55" w:rsidP="0062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Tr="00A8010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Стрельцова Татьяна Викторовна</w:t>
            </w: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1 274 147,21</w:t>
            </w: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  <w:p w:rsidR="00686C55" w:rsidRDefault="00686C55" w:rsidP="0030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686C55" w:rsidRDefault="00686C55" w:rsidP="0030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21120</w:t>
            </w: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Tr="00A8010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2 363 351,13</w:t>
            </w: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Мотолодка «Казанка»;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6C55" w:rsidRPr="00A5743A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Снегоход</w:t>
            </w:r>
            <w:r w:rsidRPr="00A57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DINGO T150</w:t>
            </w:r>
            <w:r w:rsidRPr="00A57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Renault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Duster</w:t>
            </w: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  <w:p w:rsidR="00686C55" w:rsidRDefault="00686C55" w:rsidP="00A57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686C55" w:rsidRDefault="00686C55" w:rsidP="00A57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  <w:p w:rsidR="00686C55" w:rsidRPr="00A5743A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6C55" w:rsidRPr="00A5743A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908.00</w:t>
            </w: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Tr="00A8010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Маташ</w:t>
            </w:r>
          </w:p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561 440,50</w:t>
            </w: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(1/2)</w:t>
            </w: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ВАЗ-2107</w:t>
            </w: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686C55" w:rsidRPr="007D74E1" w:rsidRDefault="00686C55" w:rsidP="0062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Tr="00A8010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</w:t>
            </w:r>
          </w:p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530 971,27</w:t>
            </w: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(долевая)</w:t>
            </w: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Tr="00A8010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Поросенкова Елена Александровна</w:t>
            </w: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504 241,03</w:t>
            </w: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2-х комнатная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Tr="00A8010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 Анатолий Евгеньевич</w:t>
            </w:r>
          </w:p>
        </w:tc>
        <w:tc>
          <w:tcPr>
            <w:tcW w:w="2043" w:type="dxa"/>
          </w:tcPr>
          <w:p w:rsidR="00686C55" w:rsidRPr="00C60776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804 297,31</w:t>
            </w: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686C55" w:rsidRDefault="00686C55" w:rsidP="00C60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686C55" w:rsidRDefault="00686C55" w:rsidP="00C60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686C55" w:rsidRDefault="00686C55" w:rsidP="00C60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686C55" w:rsidRDefault="00686C55" w:rsidP="00C60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Opel 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MOKKA</w:t>
            </w: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Tr="00A8010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Марина Анатольевна</w:t>
            </w: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483 719,49</w:t>
            </w: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</w:tc>
        <w:tc>
          <w:tcPr>
            <w:tcW w:w="1152" w:type="dxa"/>
          </w:tcPr>
          <w:p w:rsidR="00686C55" w:rsidRDefault="00686C55" w:rsidP="005C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5" w:rsidTr="00A80105">
        <w:tc>
          <w:tcPr>
            <w:tcW w:w="2046" w:type="dxa"/>
          </w:tcPr>
          <w:p w:rsidR="00686C55" w:rsidRDefault="00686C55" w:rsidP="006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558 255,86</w:t>
            </w:r>
          </w:p>
        </w:tc>
        <w:tc>
          <w:tcPr>
            <w:tcW w:w="216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686C55" w:rsidRDefault="00686C55" w:rsidP="00596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686C55" w:rsidRDefault="00686C55" w:rsidP="00596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4-х комнатная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686C55" w:rsidRDefault="00686C55" w:rsidP="00596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686C55" w:rsidRDefault="00686C55" w:rsidP="00596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686C55" w:rsidRDefault="00686C55" w:rsidP="00596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(индивидуаль-</w:t>
            </w:r>
          </w:p>
          <w:p w:rsidR="00686C55" w:rsidRDefault="00686C55" w:rsidP="00596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  <w:p w:rsidR="00686C55" w:rsidRDefault="00686C55" w:rsidP="00596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596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596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  <w:p w:rsidR="00686C55" w:rsidRDefault="00686C55" w:rsidP="00596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596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596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831,0</w:t>
            </w:r>
          </w:p>
          <w:p w:rsidR="00686C55" w:rsidRDefault="00686C55" w:rsidP="00596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596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Pr="005963D4" w:rsidRDefault="00686C55" w:rsidP="00596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  <w:tc>
          <w:tcPr>
            <w:tcW w:w="1610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686C55" w:rsidRDefault="00686C55" w:rsidP="00C8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Шкода Октавия</w:t>
            </w:r>
          </w:p>
          <w:p w:rsidR="00686C55" w:rsidRDefault="00686C55" w:rsidP="00C8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686C55" w:rsidRDefault="00686C55" w:rsidP="00C831EF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C831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Прицеп       </w:t>
            </w:r>
          </w:p>
          <w:p w:rsidR="00686C55" w:rsidRDefault="00686C55" w:rsidP="00C831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МЭСА  </w:t>
            </w:r>
          </w:p>
          <w:p w:rsidR="00686C55" w:rsidRPr="00C831EF" w:rsidRDefault="00686C55" w:rsidP="00C831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817701</w:t>
            </w:r>
          </w:p>
        </w:tc>
        <w:tc>
          <w:tcPr>
            <w:tcW w:w="1721" w:type="dxa"/>
          </w:tcPr>
          <w:p w:rsidR="00686C55" w:rsidRDefault="00686C55" w:rsidP="009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686C55" w:rsidRDefault="00686C55" w:rsidP="009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  <w:p w:rsidR="00686C55" w:rsidRPr="00924273" w:rsidRDefault="00686C55" w:rsidP="0092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9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686C55" w:rsidRPr="00924273" w:rsidRDefault="00686C55" w:rsidP="0092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</w:tc>
        <w:tc>
          <w:tcPr>
            <w:tcW w:w="1152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409,0</w:t>
            </w:r>
          </w:p>
          <w:p w:rsidR="00686C55" w:rsidRPr="00924273" w:rsidRDefault="00686C55" w:rsidP="0092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92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Default="00686C55" w:rsidP="0092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C55" w:rsidRPr="00924273" w:rsidRDefault="00686C55" w:rsidP="0092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  <w:tc>
          <w:tcPr>
            <w:tcW w:w="1028" w:type="dxa"/>
          </w:tcPr>
          <w:p w:rsidR="00686C55" w:rsidRDefault="00686C55" w:rsidP="0062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C55" w:rsidRDefault="00686C55" w:rsidP="00291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C55" w:rsidRPr="00954265" w:rsidRDefault="00686C55" w:rsidP="00954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6C55" w:rsidRPr="00954265" w:rsidSect="0095426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A21"/>
    <w:rsid w:val="00010744"/>
    <w:rsid w:val="00022EED"/>
    <w:rsid w:val="00051708"/>
    <w:rsid w:val="00066D3C"/>
    <w:rsid w:val="00070021"/>
    <w:rsid w:val="000868FB"/>
    <w:rsid w:val="000C64C5"/>
    <w:rsid w:val="000D7988"/>
    <w:rsid w:val="000E3E12"/>
    <w:rsid w:val="0011099B"/>
    <w:rsid w:val="00130617"/>
    <w:rsid w:val="00131E9C"/>
    <w:rsid w:val="001467BD"/>
    <w:rsid w:val="00170B39"/>
    <w:rsid w:val="00181467"/>
    <w:rsid w:val="001A23A5"/>
    <w:rsid w:val="001B1227"/>
    <w:rsid w:val="001D0F41"/>
    <w:rsid w:val="002115FC"/>
    <w:rsid w:val="00230211"/>
    <w:rsid w:val="00272FCA"/>
    <w:rsid w:val="00290DC8"/>
    <w:rsid w:val="00291739"/>
    <w:rsid w:val="002C483A"/>
    <w:rsid w:val="0030709D"/>
    <w:rsid w:val="00315D69"/>
    <w:rsid w:val="003317C8"/>
    <w:rsid w:val="00351E99"/>
    <w:rsid w:val="00371A61"/>
    <w:rsid w:val="00394AE7"/>
    <w:rsid w:val="003A29B1"/>
    <w:rsid w:val="003E5E91"/>
    <w:rsid w:val="003F3ECC"/>
    <w:rsid w:val="00406332"/>
    <w:rsid w:val="00413B38"/>
    <w:rsid w:val="00427B88"/>
    <w:rsid w:val="00437F12"/>
    <w:rsid w:val="00442D5A"/>
    <w:rsid w:val="004524AF"/>
    <w:rsid w:val="004537A4"/>
    <w:rsid w:val="004D7157"/>
    <w:rsid w:val="004E10F9"/>
    <w:rsid w:val="005008B2"/>
    <w:rsid w:val="00502F5F"/>
    <w:rsid w:val="00506F95"/>
    <w:rsid w:val="005111BC"/>
    <w:rsid w:val="00512ACB"/>
    <w:rsid w:val="00516E90"/>
    <w:rsid w:val="0052480D"/>
    <w:rsid w:val="00526622"/>
    <w:rsid w:val="00532EA4"/>
    <w:rsid w:val="00545467"/>
    <w:rsid w:val="00563125"/>
    <w:rsid w:val="005720C3"/>
    <w:rsid w:val="00575E7E"/>
    <w:rsid w:val="005963D4"/>
    <w:rsid w:val="005B0253"/>
    <w:rsid w:val="005C39AB"/>
    <w:rsid w:val="005C5016"/>
    <w:rsid w:val="005C707F"/>
    <w:rsid w:val="005E67CD"/>
    <w:rsid w:val="0061387C"/>
    <w:rsid w:val="00623789"/>
    <w:rsid w:val="00627B6E"/>
    <w:rsid w:val="00632C48"/>
    <w:rsid w:val="0064539F"/>
    <w:rsid w:val="00664313"/>
    <w:rsid w:val="0067181E"/>
    <w:rsid w:val="0068487F"/>
    <w:rsid w:val="00686C55"/>
    <w:rsid w:val="006A00D3"/>
    <w:rsid w:val="006A368B"/>
    <w:rsid w:val="006C53BC"/>
    <w:rsid w:val="006F6260"/>
    <w:rsid w:val="007030C4"/>
    <w:rsid w:val="00706CB0"/>
    <w:rsid w:val="007516D3"/>
    <w:rsid w:val="00753970"/>
    <w:rsid w:val="00787E9B"/>
    <w:rsid w:val="00792C07"/>
    <w:rsid w:val="007937C8"/>
    <w:rsid w:val="007A1155"/>
    <w:rsid w:val="007A532A"/>
    <w:rsid w:val="007C1A6E"/>
    <w:rsid w:val="007D611D"/>
    <w:rsid w:val="007D74E1"/>
    <w:rsid w:val="00801AA4"/>
    <w:rsid w:val="00816397"/>
    <w:rsid w:val="00831E85"/>
    <w:rsid w:val="0083480F"/>
    <w:rsid w:val="0083483C"/>
    <w:rsid w:val="00846FC5"/>
    <w:rsid w:val="00853F18"/>
    <w:rsid w:val="00885C95"/>
    <w:rsid w:val="0088616E"/>
    <w:rsid w:val="008C1D9F"/>
    <w:rsid w:val="008D6697"/>
    <w:rsid w:val="009053C9"/>
    <w:rsid w:val="009114EB"/>
    <w:rsid w:val="00916437"/>
    <w:rsid w:val="00917171"/>
    <w:rsid w:val="00920E8D"/>
    <w:rsid w:val="00924273"/>
    <w:rsid w:val="0093627D"/>
    <w:rsid w:val="009474E9"/>
    <w:rsid w:val="00954265"/>
    <w:rsid w:val="0098618D"/>
    <w:rsid w:val="009A07AB"/>
    <w:rsid w:val="009A2168"/>
    <w:rsid w:val="009A45CA"/>
    <w:rsid w:val="009C0D1A"/>
    <w:rsid w:val="009D711E"/>
    <w:rsid w:val="009D7E2E"/>
    <w:rsid w:val="009E1D94"/>
    <w:rsid w:val="009E5127"/>
    <w:rsid w:val="009F3E6E"/>
    <w:rsid w:val="00A51A87"/>
    <w:rsid w:val="00A5743A"/>
    <w:rsid w:val="00A80105"/>
    <w:rsid w:val="00A91A98"/>
    <w:rsid w:val="00A96B99"/>
    <w:rsid w:val="00AA6637"/>
    <w:rsid w:val="00AB5918"/>
    <w:rsid w:val="00AC5649"/>
    <w:rsid w:val="00AE0906"/>
    <w:rsid w:val="00B33A35"/>
    <w:rsid w:val="00B37E22"/>
    <w:rsid w:val="00B50200"/>
    <w:rsid w:val="00B52CA3"/>
    <w:rsid w:val="00B75449"/>
    <w:rsid w:val="00B918B0"/>
    <w:rsid w:val="00BB6ECC"/>
    <w:rsid w:val="00C14E49"/>
    <w:rsid w:val="00C4657F"/>
    <w:rsid w:val="00C60776"/>
    <w:rsid w:val="00C63E7A"/>
    <w:rsid w:val="00C6570E"/>
    <w:rsid w:val="00C831EF"/>
    <w:rsid w:val="00C95C4F"/>
    <w:rsid w:val="00CA3F74"/>
    <w:rsid w:val="00CD433B"/>
    <w:rsid w:val="00CF0A28"/>
    <w:rsid w:val="00D169E4"/>
    <w:rsid w:val="00D32580"/>
    <w:rsid w:val="00D332B1"/>
    <w:rsid w:val="00D45F74"/>
    <w:rsid w:val="00D46471"/>
    <w:rsid w:val="00D50BD0"/>
    <w:rsid w:val="00D60C6A"/>
    <w:rsid w:val="00D61A21"/>
    <w:rsid w:val="00D770CB"/>
    <w:rsid w:val="00D86CD2"/>
    <w:rsid w:val="00DA3829"/>
    <w:rsid w:val="00DB4EF5"/>
    <w:rsid w:val="00DC353C"/>
    <w:rsid w:val="00DC4D8B"/>
    <w:rsid w:val="00E1059D"/>
    <w:rsid w:val="00E349E6"/>
    <w:rsid w:val="00E4123A"/>
    <w:rsid w:val="00E508AC"/>
    <w:rsid w:val="00E72D87"/>
    <w:rsid w:val="00E84D8F"/>
    <w:rsid w:val="00E86653"/>
    <w:rsid w:val="00E97128"/>
    <w:rsid w:val="00EA16A4"/>
    <w:rsid w:val="00EC542F"/>
    <w:rsid w:val="00F7130E"/>
    <w:rsid w:val="00F7242F"/>
    <w:rsid w:val="00F77729"/>
    <w:rsid w:val="00F80A06"/>
    <w:rsid w:val="00FB6B7C"/>
    <w:rsid w:val="00FC1552"/>
    <w:rsid w:val="00FC4B49"/>
    <w:rsid w:val="00FD46AD"/>
    <w:rsid w:val="00FE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08B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1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6</Pages>
  <Words>516</Words>
  <Characters>2945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User</cp:lastModifiedBy>
  <cp:revision>26</cp:revision>
  <dcterms:created xsi:type="dcterms:W3CDTF">2016-05-11T11:03:00Z</dcterms:created>
  <dcterms:modified xsi:type="dcterms:W3CDTF">2016-05-16T08:32:00Z</dcterms:modified>
</cp:coreProperties>
</file>