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33" w:rsidRPr="00954265" w:rsidRDefault="007B6733" w:rsidP="0095426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4265">
        <w:rPr>
          <w:rFonts w:ascii="Times New Roman" w:hAnsi="Times New Roman" w:cs="Times New Roman"/>
          <w:b/>
          <w:bCs/>
          <w:sz w:val="36"/>
          <w:szCs w:val="36"/>
        </w:rPr>
        <w:t>Сведения</w:t>
      </w:r>
    </w:p>
    <w:p w:rsidR="007B6733" w:rsidRPr="00954265" w:rsidRDefault="007B6733" w:rsidP="009542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265">
        <w:rPr>
          <w:rFonts w:ascii="Times New Roman" w:hAnsi="Times New Roman" w:cs="Times New Roman"/>
          <w:b/>
          <w:bCs/>
          <w:sz w:val="28"/>
          <w:szCs w:val="28"/>
        </w:rPr>
        <w:t>о доходах, имуществе и обязательствах имущественного характера</w:t>
      </w:r>
    </w:p>
    <w:p w:rsidR="007B6733" w:rsidRPr="00954265" w:rsidRDefault="007B6733" w:rsidP="009542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руководителей </w:t>
      </w:r>
      <w:r w:rsidRPr="0095426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учреждений директора МБУ «КСЦ»</w:t>
      </w:r>
      <w:bookmarkStart w:id="0" w:name="_GoBack"/>
      <w:bookmarkEnd w:id="0"/>
    </w:p>
    <w:p w:rsidR="007B6733" w:rsidRPr="00954265" w:rsidRDefault="007B6733" w:rsidP="009542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26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городское поселение Ревда Ловозерского района</w:t>
      </w:r>
    </w:p>
    <w:p w:rsidR="007B6733" w:rsidRDefault="007B6733" w:rsidP="009542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265">
        <w:rPr>
          <w:rFonts w:ascii="Times New Roman" w:hAnsi="Times New Roman" w:cs="Times New Roman"/>
          <w:b/>
          <w:bCs/>
          <w:sz w:val="28"/>
          <w:szCs w:val="28"/>
        </w:rPr>
        <w:t xml:space="preserve">Мурманской области за период с 01 </w:t>
      </w:r>
      <w:r>
        <w:rPr>
          <w:rFonts w:ascii="Times New Roman" w:hAnsi="Times New Roman" w:cs="Times New Roman"/>
          <w:b/>
          <w:bCs/>
          <w:sz w:val="28"/>
          <w:szCs w:val="28"/>
        </w:rPr>
        <w:t>января по 31 декабря 2015</w:t>
      </w:r>
      <w:r w:rsidRPr="0095426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7B6733" w:rsidRPr="00954265" w:rsidRDefault="007B6733" w:rsidP="009542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6"/>
        <w:gridCol w:w="2043"/>
        <w:gridCol w:w="1750"/>
        <w:gridCol w:w="1208"/>
        <w:gridCol w:w="1677"/>
        <w:gridCol w:w="1712"/>
        <w:gridCol w:w="1721"/>
        <w:gridCol w:w="1152"/>
        <w:gridCol w:w="945"/>
      </w:tblGrid>
      <w:tr w:rsidR="007B6733" w:rsidRPr="00526622">
        <w:tc>
          <w:tcPr>
            <w:tcW w:w="2046" w:type="dxa"/>
            <w:vMerge w:val="restart"/>
          </w:tcPr>
          <w:p w:rsidR="007B6733" w:rsidRPr="00954265" w:rsidRDefault="007B6733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43" w:type="dxa"/>
            <w:vMerge w:val="restart"/>
          </w:tcPr>
          <w:p w:rsidR="007B6733" w:rsidRPr="00954265" w:rsidRDefault="007B6733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7B6733" w:rsidRPr="00954265" w:rsidRDefault="007B6733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за 2015</w:t>
            </w: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347" w:type="dxa"/>
            <w:gridSpan w:val="4"/>
          </w:tcPr>
          <w:p w:rsidR="007B6733" w:rsidRPr="00954265" w:rsidRDefault="007B6733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18" w:type="dxa"/>
            <w:gridSpan w:val="3"/>
          </w:tcPr>
          <w:p w:rsidR="007B6733" w:rsidRPr="00954265" w:rsidRDefault="007B6733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B6733" w:rsidRPr="00526622">
        <w:tc>
          <w:tcPr>
            <w:tcW w:w="2046" w:type="dxa"/>
            <w:vMerge/>
          </w:tcPr>
          <w:p w:rsidR="007B6733" w:rsidRPr="00954265" w:rsidRDefault="007B6733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7B6733" w:rsidRPr="00954265" w:rsidRDefault="007B6733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7B6733" w:rsidRPr="00954265" w:rsidRDefault="007B6733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08" w:type="dxa"/>
          </w:tcPr>
          <w:p w:rsidR="007B6733" w:rsidRPr="00954265" w:rsidRDefault="007B6733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B6733" w:rsidRPr="00954265" w:rsidRDefault="007B6733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677" w:type="dxa"/>
          </w:tcPr>
          <w:p w:rsidR="007B6733" w:rsidRPr="00954265" w:rsidRDefault="007B6733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12" w:type="dxa"/>
          </w:tcPr>
          <w:p w:rsidR="007B6733" w:rsidRPr="00954265" w:rsidRDefault="007B6733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7B6733" w:rsidRPr="00954265" w:rsidRDefault="007B6733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52" w:type="dxa"/>
          </w:tcPr>
          <w:p w:rsidR="007B6733" w:rsidRPr="00954265" w:rsidRDefault="007B6733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B6733" w:rsidRPr="00954265" w:rsidRDefault="007B6733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945" w:type="dxa"/>
          </w:tcPr>
          <w:p w:rsidR="007B6733" w:rsidRPr="00954265" w:rsidRDefault="007B6733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33" w:rsidRPr="00954265">
        <w:tc>
          <w:tcPr>
            <w:tcW w:w="2046" w:type="dxa"/>
          </w:tcPr>
          <w:p w:rsidR="007B6733" w:rsidRPr="00954265" w:rsidRDefault="007B6733" w:rsidP="0095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Александр Евгеньевич</w:t>
            </w:r>
          </w:p>
        </w:tc>
        <w:tc>
          <w:tcPr>
            <w:tcW w:w="2043" w:type="dxa"/>
          </w:tcPr>
          <w:p w:rsidR="007B6733" w:rsidRPr="00954265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1 028 944,64</w:t>
            </w:r>
          </w:p>
        </w:tc>
        <w:tc>
          <w:tcPr>
            <w:tcW w:w="1750" w:type="dxa"/>
          </w:tcPr>
          <w:p w:rsidR="007B6733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B6733" w:rsidRPr="00954265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7B6733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  <w:p w:rsidR="007B6733" w:rsidRPr="00954265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B6733" w:rsidRPr="00954265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12" w:type="dxa"/>
          </w:tcPr>
          <w:p w:rsidR="007B6733" w:rsidRPr="00954265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B6733" w:rsidRPr="00954265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7B6733" w:rsidRPr="00954265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7B6733" w:rsidRPr="00954265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33" w:rsidRPr="00954265">
        <w:tc>
          <w:tcPr>
            <w:tcW w:w="2046" w:type="dxa"/>
          </w:tcPr>
          <w:p w:rsidR="007B6733" w:rsidRPr="00954265" w:rsidRDefault="007B6733" w:rsidP="0095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65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7B6733" w:rsidRPr="00954265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1 089 340,60</w:t>
            </w:r>
          </w:p>
        </w:tc>
        <w:tc>
          <w:tcPr>
            <w:tcW w:w="1750" w:type="dxa"/>
          </w:tcPr>
          <w:p w:rsidR="007B6733" w:rsidRPr="00954265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7B6733" w:rsidRPr="00954265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B6733" w:rsidRPr="00954265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7B6733" w:rsidRPr="00954265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Рено-Логан</w:t>
            </w:r>
          </w:p>
        </w:tc>
        <w:tc>
          <w:tcPr>
            <w:tcW w:w="1721" w:type="dxa"/>
          </w:tcPr>
          <w:p w:rsidR="007B6733" w:rsidRPr="00954265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7B6733" w:rsidRPr="00954265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7B6733" w:rsidRPr="00954265" w:rsidRDefault="007B6733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733" w:rsidRPr="00954265" w:rsidRDefault="007B6733" w:rsidP="009542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6733" w:rsidRPr="00954265" w:rsidSect="0095426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A21"/>
    <w:rsid w:val="00022EED"/>
    <w:rsid w:val="00070021"/>
    <w:rsid w:val="000868FB"/>
    <w:rsid w:val="000D7988"/>
    <w:rsid w:val="000E3E12"/>
    <w:rsid w:val="0011099B"/>
    <w:rsid w:val="00130617"/>
    <w:rsid w:val="00131E9C"/>
    <w:rsid w:val="00181467"/>
    <w:rsid w:val="001A23A5"/>
    <w:rsid w:val="001B1227"/>
    <w:rsid w:val="001D0F41"/>
    <w:rsid w:val="002115FC"/>
    <w:rsid w:val="00230211"/>
    <w:rsid w:val="00272FCA"/>
    <w:rsid w:val="00315D69"/>
    <w:rsid w:val="003317C8"/>
    <w:rsid w:val="0035119B"/>
    <w:rsid w:val="00394AE7"/>
    <w:rsid w:val="003A29B1"/>
    <w:rsid w:val="003F3ECC"/>
    <w:rsid w:val="00427B88"/>
    <w:rsid w:val="00437F12"/>
    <w:rsid w:val="00442D5A"/>
    <w:rsid w:val="004524AF"/>
    <w:rsid w:val="004D7157"/>
    <w:rsid w:val="004E10F9"/>
    <w:rsid w:val="005008B2"/>
    <w:rsid w:val="00502F5F"/>
    <w:rsid w:val="00506F95"/>
    <w:rsid w:val="00526622"/>
    <w:rsid w:val="00532EA4"/>
    <w:rsid w:val="00545467"/>
    <w:rsid w:val="00563125"/>
    <w:rsid w:val="00575E7E"/>
    <w:rsid w:val="005B0253"/>
    <w:rsid w:val="005C39AB"/>
    <w:rsid w:val="005E67CD"/>
    <w:rsid w:val="0061387C"/>
    <w:rsid w:val="00632C48"/>
    <w:rsid w:val="0064539F"/>
    <w:rsid w:val="00664313"/>
    <w:rsid w:val="0067181E"/>
    <w:rsid w:val="006A00D3"/>
    <w:rsid w:val="006A368B"/>
    <w:rsid w:val="006C53BC"/>
    <w:rsid w:val="006F6260"/>
    <w:rsid w:val="007030C4"/>
    <w:rsid w:val="00706CB0"/>
    <w:rsid w:val="007516D3"/>
    <w:rsid w:val="00753970"/>
    <w:rsid w:val="00787E9B"/>
    <w:rsid w:val="00792C07"/>
    <w:rsid w:val="007937C8"/>
    <w:rsid w:val="007A1155"/>
    <w:rsid w:val="007A532A"/>
    <w:rsid w:val="007B6733"/>
    <w:rsid w:val="007C1A6E"/>
    <w:rsid w:val="007D611D"/>
    <w:rsid w:val="00816397"/>
    <w:rsid w:val="00831E85"/>
    <w:rsid w:val="0083480F"/>
    <w:rsid w:val="0083483C"/>
    <w:rsid w:val="00846FC5"/>
    <w:rsid w:val="00853F18"/>
    <w:rsid w:val="00885C95"/>
    <w:rsid w:val="008D6697"/>
    <w:rsid w:val="009053C9"/>
    <w:rsid w:val="009114EB"/>
    <w:rsid w:val="00917171"/>
    <w:rsid w:val="00920E8D"/>
    <w:rsid w:val="0093627D"/>
    <w:rsid w:val="009474E9"/>
    <w:rsid w:val="00954265"/>
    <w:rsid w:val="0098618D"/>
    <w:rsid w:val="009A07AB"/>
    <w:rsid w:val="009A45CA"/>
    <w:rsid w:val="009C0D1A"/>
    <w:rsid w:val="009D711E"/>
    <w:rsid w:val="009D7E2E"/>
    <w:rsid w:val="009E1D94"/>
    <w:rsid w:val="009F3E6E"/>
    <w:rsid w:val="00A51A87"/>
    <w:rsid w:val="00A91A98"/>
    <w:rsid w:val="00A96B99"/>
    <w:rsid w:val="00AA6637"/>
    <w:rsid w:val="00AC5649"/>
    <w:rsid w:val="00B52CA3"/>
    <w:rsid w:val="00B75449"/>
    <w:rsid w:val="00B918B0"/>
    <w:rsid w:val="00BB6ECC"/>
    <w:rsid w:val="00C14E49"/>
    <w:rsid w:val="00C4657F"/>
    <w:rsid w:val="00C6570E"/>
    <w:rsid w:val="00CA3F74"/>
    <w:rsid w:val="00CF0A28"/>
    <w:rsid w:val="00D169E4"/>
    <w:rsid w:val="00D332B1"/>
    <w:rsid w:val="00D36A88"/>
    <w:rsid w:val="00D45F74"/>
    <w:rsid w:val="00D50BD0"/>
    <w:rsid w:val="00D61A21"/>
    <w:rsid w:val="00D86CD2"/>
    <w:rsid w:val="00DA3829"/>
    <w:rsid w:val="00DC353C"/>
    <w:rsid w:val="00E17E59"/>
    <w:rsid w:val="00E72D87"/>
    <w:rsid w:val="00E84D8F"/>
    <w:rsid w:val="00E86653"/>
    <w:rsid w:val="00E97128"/>
    <w:rsid w:val="00EC542F"/>
    <w:rsid w:val="00F60976"/>
    <w:rsid w:val="00F7130E"/>
    <w:rsid w:val="00F7242F"/>
    <w:rsid w:val="00F77729"/>
    <w:rsid w:val="00FC1552"/>
    <w:rsid w:val="00FC4B49"/>
    <w:rsid w:val="00FD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08B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1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368</TotalTime>
  <Pages>1</Pages>
  <Words>107</Words>
  <Characters>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2013-04-02T06:53:00Z</dcterms:created>
  <dcterms:modified xsi:type="dcterms:W3CDTF">2016-06-01T11:40:00Z</dcterms:modified>
</cp:coreProperties>
</file>