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9" w:rsidRPr="00954265" w:rsidRDefault="00F16A69" w:rsidP="0095426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4265">
        <w:rPr>
          <w:rFonts w:ascii="Times New Roman" w:hAnsi="Times New Roman"/>
          <w:b/>
          <w:sz w:val="36"/>
          <w:szCs w:val="36"/>
        </w:rPr>
        <w:t>Сведения</w:t>
      </w:r>
    </w:p>
    <w:p w:rsidR="00F16A69" w:rsidRPr="00954265" w:rsidRDefault="00F16A69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16A69" w:rsidRPr="00954265" w:rsidRDefault="00F16A69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муниципальных служащих, и лиц замещающих должности муниципальной службы</w:t>
      </w:r>
    </w:p>
    <w:p w:rsidR="00F16A69" w:rsidRPr="00954265" w:rsidRDefault="00F16A69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F16A69" w:rsidRDefault="00F16A69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Мурманской области за период с 01 января по 31 декабря 201</w:t>
      </w:r>
      <w:r>
        <w:rPr>
          <w:rFonts w:ascii="Times New Roman" w:hAnsi="Times New Roman"/>
          <w:b/>
          <w:sz w:val="28"/>
          <w:szCs w:val="28"/>
        </w:rPr>
        <w:t>3</w:t>
      </w:r>
      <w:r w:rsidRPr="0095426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6A69" w:rsidRPr="00954265" w:rsidRDefault="00F16A69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1"/>
        <w:gridCol w:w="2043"/>
        <w:gridCol w:w="1750"/>
        <w:gridCol w:w="1208"/>
        <w:gridCol w:w="1677"/>
        <w:gridCol w:w="1712"/>
        <w:gridCol w:w="1721"/>
        <w:gridCol w:w="1152"/>
        <w:gridCol w:w="945"/>
      </w:tblGrid>
      <w:tr w:rsidR="00F16A69" w:rsidRPr="00526622" w:rsidTr="00E84D8F">
        <w:tc>
          <w:tcPr>
            <w:tcW w:w="2046" w:type="dxa"/>
            <w:vMerge w:val="restart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426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54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  <w:gridSpan w:val="4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6A69" w:rsidRPr="00526622" w:rsidTr="00E84D8F">
        <w:tc>
          <w:tcPr>
            <w:tcW w:w="2046" w:type="dxa"/>
            <w:vMerge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F16A69" w:rsidRPr="00954265" w:rsidRDefault="00F16A69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Агалакова Валентина Витальевна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1 303 857,32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1/3 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21102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998 454,00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08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,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67,0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.кв.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.кв.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Опель Астра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pStyle w:val="NormalWeb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54265">
              <w:rPr>
                <w:sz w:val="28"/>
                <w:szCs w:val="28"/>
              </w:rPr>
              <w:t>Мамедов Аловсат Кафлан оглы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1 068 959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Опель Антара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Попов Николай Геннадьевич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698 850,41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Skoda</w:t>
            </w:r>
            <w:r w:rsidRPr="00511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Yeti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Мотолодка Прогресс- 2М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 лодочный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Нептун-23Э</w:t>
            </w:r>
          </w:p>
          <w:p w:rsidR="00F16A69" w:rsidRPr="00E84D8F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848 463,39</w:t>
            </w:r>
          </w:p>
        </w:tc>
        <w:tc>
          <w:tcPr>
            <w:tcW w:w="1750" w:type="dxa"/>
          </w:tcPr>
          <w:p w:rsidR="00F16A69" w:rsidRDefault="00F16A69" w:rsidP="0066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Pr="00954265" w:rsidRDefault="00F16A69" w:rsidP="0066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Марченко Жанна Петровна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510 425,71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1/2 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Pr="007937C8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</w:p>
          <w:p w:rsidR="00F16A69" w:rsidRPr="007937C8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Ситроен </w:t>
            </w:r>
          </w:p>
          <w:p w:rsidR="00F16A69" w:rsidRPr="007937C8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937C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Crosser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1 078 875,02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Соловьева Оксана Николаевна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575 981,32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Булатова Наталья Витальевна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552 826,36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F16A69" w:rsidRPr="00954265" w:rsidRDefault="00F16A69" w:rsidP="00941D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A69" w:rsidRPr="00954265" w:rsidTr="00941DC6">
        <w:trPr>
          <w:trHeight w:val="240"/>
        </w:trPr>
        <w:tc>
          <w:tcPr>
            <w:tcW w:w="2046" w:type="dxa"/>
          </w:tcPr>
          <w:p w:rsidR="00F16A69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Серебренникова</w:t>
            </w:r>
          </w:p>
          <w:p w:rsidR="00F16A69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449 915,16</w:t>
            </w:r>
          </w:p>
        </w:tc>
        <w:tc>
          <w:tcPr>
            <w:tcW w:w="1750" w:type="dxa"/>
          </w:tcPr>
          <w:p w:rsidR="00F16A69" w:rsidRPr="00954265" w:rsidRDefault="00F16A69" w:rsidP="007C1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Мотоцикл 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rPr>
          <w:trHeight w:val="1045"/>
        </w:trPr>
        <w:tc>
          <w:tcPr>
            <w:tcW w:w="2046" w:type="dxa"/>
          </w:tcPr>
          <w:p w:rsidR="00F16A69" w:rsidRDefault="00F16A69" w:rsidP="009542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Братута Наталья Александровна</w:t>
            </w:r>
          </w:p>
        </w:tc>
        <w:tc>
          <w:tcPr>
            <w:tcW w:w="2043" w:type="dxa"/>
          </w:tcPr>
          <w:p w:rsidR="00F16A69" w:rsidRDefault="00F16A69" w:rsidP="00BB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629 377,98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F16A69" w:rsidRDefault="00F16A69" w:rsidP="007C1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  <w:p w:rsidR="00F16A69" w:rsidRDefault="00F16A69" w:rsidP="007C1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16A69" w:rsidRDefault="00F16A69" w:rsidP="00BB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Default="00F16A69" w:rsidP="00CF12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2103</w:t>
            </w:r>
          </w:p>
          <w:p w:rsidR="00F16A69" w:rsidRPr="00CF128B" w:rsidRDefault="00F16A69" w:rsidP="00CF12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Opel Meriva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16A69" w:rsidRPr="00CF128B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28B">
              <w:rPr>
                <w:rFonts w:ascii="Times New Roman" w:hAnsi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624,66</w:t>
            </w:r>
          </w:p>
        </w:tc>
        <w:tc>
          <w:tcPr>
            <w:tcW w:w="1750" w:type="dxa"/>
          </w:tcPr>
          <w:p w:rsidR="00F16A69" w:rsidRPr="00CF128B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31105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Стрельцова Татьяна Викторовна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750 968,58</w:t>
            </w:r>
          </w:p>
        </w:tc>
        <w:tc>
          <w:tcPr>
            <w:tcW w:w="1750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21120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2 428 423,90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Мотолодка «Казанка»;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Снегоход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YAMAHA</w:t>
            </w:r>
            <w:r w:rsidRPr="00442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BR</w:t>
            </w:r>
            <w:r w:rsidRPr="00442D5A">
              <w:rPr>
                <w:rFonts w:ascii="Times New Roman" w:hAnsi="Times New Roman"/>
                <w:sz w:val="28"/>
                <w:szCs w:val="28"/>
              </w:rPr>
              <w:t xml:space="preserve"> 250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</w:p>
          <w:p w:rsidR="00F16A69" w:rsidRPr="00000448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Dester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Маташ</w:t>
            </w:r>
          </w:p>
          <w:p w:rsidR="00F16A69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F16A69" w:rsidRPr="00000448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Леонидович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568 000,00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</w:t>
            </w:r>
          </w:p>
          <w:p w:rsidR="00F16A69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Ксения</w:t>
            </w:r>
          </w:p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043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279 223,39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(долевая)</w:t>
            </w:r>
          </w:p>
        </w:tc>
        <w:tc>
          <w:tcPr>
            <w:tcW w:w="1208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A69" w:rsidRPr="00954265" w:rsidTr="00E84D8F">
        <w:tc>
          <w:tcPr>
            <w:tcW w:w="2046" w:type="dxa"/>
          </w:tcPr>
          <w:p w:rsidR="00F16A69" w:rsidRPr="00954265" w:rsidRDefault="00F16A69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Лобанов Анатолий Евгеньевич</w:t>
            </w:r>
          </w:p>
        </w:tc>
        <w:tc>
          <w:tcPr>
            <w:tcW w:w="2043" w:type="dxa"/>
          </w:tcPr>
          <w:p w:rsidR="00F16A69" w:rsidRPr="00000448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0448">
              <w:rPr>
                <w:rFonts w:ascii="Times New Roman" w:hAnsi="Times New Roman"/>
                <w:sz w:val="28"/>
                <w:szCs w:val="28"/>
              </w:rPr>
              <w:t>633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00448">
              <w:rPr>
                <w:rFonts w:ascii="Times New Roman" w:hAnsi="Times New Roman"/>
                <w:sz w:val="28"/>
                <w:szCs w:val="28"/>
              </w:rPr>
              <w:t>971?0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50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</w:t>
            </w:r>
          </w:p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677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F16A69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Минивен</w:t>
            </w:r>
          </w:p>
          <w:p w:rsidR="00F16A69" w:rsidRPr="00000448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Opel</w:t>
            </w:r>
            <w:r w:rsidRPr="00000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Meriva</w:t>
            </w:r>
          </w:p>
        </w:tc>
        <w:tc>
          <w:tcPr>
            <w:tcW w:w="1721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16A69" w:rsidRPr="00954265" w:rsidRDefault="00F16A69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A69" w:rsidRPr="00954265" w:rsidRDefault="00F16A69" w:rsidP="00954265">
      <w:pPr>
        <w:jc w:val="both"/>
        <w:rPr>
          <w:rFonts w:ascii="Times New Roman" w:hAnsi="Times New Roman"/>
          <w:sz w:val="28"/>
          <w:szCs w:val="28"/>
        </w:rPr>
      </w:pPr>
    </w:p>
    <w:sectPr w:rsidR="00F16A69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21"/>
    <w:rsid w:val="00000448"/>
    <w:rsid w:val="00010E85"/>
    <w:rsid w:val="00022EED"/>
    <w:rsid w:val="00070021"/>
    <w:rsid w:val="000868FB"/>
    <w:rsid w:val="000D7988"/>
    <w:rsid w:val="000E09AF"/>
    <w:rsid w:val="000E3E12"/>
    <w:rsid w:val="0011099B"/>
    <w:rsid w:val="00130617"/>
    <w:rsid w:val="00131E9C"/>
    <w:rsid w:val="00181467"/>
    <w:rsid w:val="001A23A5"/>
    <w:rsid w:val="001B1227"/>
    <w:rsid w:val="001D0F41"/>
    <w:rsid w:val="002115FC"/>
    <w:rsid w:val="00230211"/>
    <w:rsid w:val="00272FCA"/>
    <w:rsid w:val="00297406"/>
    <w:rsid w:val="00315D69"/>
    <w:rsid w:val="003317C8"/>
    <w:rsid w:val="00394AE7"/>
    <w:rsid w:val="003A29B1"/>
    <w:rsid w:val="003F3ECC"/>
    <w:rsid w:val="00427B88"/>
    <w:rsid w:val="00437F12"/>
    <w:rsid w:val="00442D5A"/>
    <w:rsid w:val="00444E97"/>
    <w:rsid w:val="004524AF"/>
    <w:rsid w:val="00461E39"/>
    <w:rsid w:val="004D7157"/>
    <w:rsid w:val="004E10F9"/>
    <w:rsid w:val="005008B2"/>
    <w:rsid w:val="00502F5F"/>
    <w:rsid w:val="00506F95"/>
    <w:rsid w:val="00511544"/>
    <w:rsid w:val="00526622"/>
    <w:rsid w:val="00532EA4"/>
    <w:rsid w:val="00545467"/>
    <w:rsid w:val="00563125"/>
    <w:rsid w:val="00575E7E"/>
    <w:rsid w:val="005B0253"/>
    <w:rsid w:val="005C39AB"/>
    <w:rsid w:val="005E67CD"/>
    <w:rsid w:val="0061387C"/>
    <w:rsid w:val="00632C48"/>
    <w:rsid w:val="0064539F"/>
    <w:rsid w:val="00664313"/>
    <w:rsid w:val="0067181E"/>
    <w:rsid w:val="0067729B"/>
    <w:rsid w:val="006A00D3"/>
    <w:rsid w:val="006A368B"/>
    <w:rsid w:val="006C53BC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C1A6E"/>
    <w:rsid w:val="007D611D"/>
    <w:rsid w:val="00816397"/>
    <w:rsid w:val="00831E85"/>
    <w:rsid w:val="0083480F"/>
    <w:rsid w:val="0083483C"/>
    <w:rsid w:val="00846FC5"/>
    <w:rsid w:val="00853F18"/>
    <w:rsid w:val="00885C95"/>
    <w:rsid w:val="008D6697"/>
    <w:rsid w:val="009053C9"/>
    <w:rsid w:val="009114EB"/>
    <w:rsid w:val="00917171"/>
    <w:rsid w:val="00920E8D"/>
    <w:rsid w:val="0093627D"/>
    <w:rsid w:val="00941DC6"/>
    <w:rsid w:val="009474E9"/>
    <w:rsid w:val="00954265"/>
    <w:rsid w:val="0098618D"/>
    <w:rsid w:val="009A07AB"/>
    <w:rsid w:val="009A45CA"/>
    <w:rsid w:val="009C0D1A"/>
    <w:rsid w:val="009D711E"/>
    <w:rsid w:val="009D7E2E"/>
    <w:rsid w:val="009E1D94"/>
    <w:rsid w:val="009F3E6E"/>
    <w:rsid w:val="00A51A87"/>
    <w:rsid w:val="00A91A98"/>
    <w:rsid w:val="00A96B99"/>
    <w:rsid w:val="00AA6637"/>
    <w:rsid w:val="00AC5649"/>
    <w:rsid w:val="00B52CA3"/>
    <w:rsid w:val="00B75449"/>
    <w:rsid w:val="00B918B0"/>
    <w:rsid w:val="00BB6ECC"/>
    <w:rsid w:val="00C14E49"/>
    <w:rsid w:val="00C4657F"/>
    <w:rsid w:val="00C6570E"/>
    <w:rsid w:val="00CA1268"/>
    <w:rsid w:val="00CA3F74"/>
    <w:rsid w:val="00CF0A28"/>
    <w:rsid w:val="00CF128B"/>
    <w:rsid w:val="00D169E4"/>
    <w:rsid w:val="00D332B1"/>
    <w:rsid w:val="00D45F74"/>
    <w:rsid w:val="00D50BD0"/>
    <w:rsid w:val="00D52E55"/>
    <w:rsid w:val="00D61A21"/>
    <w:rsid w:val="00D86CD2"/>
    <w:rsid w:val="00DA3829"/>
    <w:rsid w:val="00DC353C"/>
    <w:rsid w:val="00E72D87"/>
    <w:rsid w:val="00E84D8F"/>
    <w:rsid w:val="00E84DC8"/>
    <w:rsid w:val="00E86653"/>
    <w:rsid w:val="00E97128"/>
    <w:rsid w:val="00EC542F"/>
    <w:rsid w:val="00F16A69"/>
    <w:rsid w:val="00F212B8"/>
    <w:rsid w:val="00F7130E"/>
    <w:rsid w:val="00F7242F"/>
    <w:rsid w:val="00F77729"/>
    <w:rsid w:val="00FC1552"/>
    <w:rsid w:val="00FC4B49"/>
    <w:rsid w:val="00F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8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3</Pages>
  <Words>327</Words>
  <Characters>1869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BRAZHNIKOV</cp:lastModifiedBy>
  <cp:revision>26</cp:revision>
  <dcterms:created xsi:type="dcterms:W3CDTF">2013-04-02T06:53:00Z</dcterms:created>
  <dcterms:modified xsi:type="dcterms:W3CDTF">2014-05-16T07:07:00Z</dcterms:modified>
</cp:coreProperties>
</file>