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58" w:rsidRPr="008A18B2" w:rsidRDefault="008A18B2" w:rsidP="008A18B2">
      <w:pPr>
        <w:pStyle w:val="ConsPlusTitle"/>
        <w:jc w:val="right"/>
        <w:rPr>
          <w:rFonts w:ascii="Times New Roman" w:hAnsi="Times New Roman" w:cs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Приложение № 4 к протоколу от 16.04</w:t>
      </w:r>
      <w:r w:rsidRPr="007F124B">
        <w:rPr>
          <w:rFonts w:ascii="Times New Roman" w:hAnsi="Times New Roman"/>
          <w:b w:val="0"/>
          <w:i/>
          <w:sz w:val="20"/>
        </w:rPr>
        <w:t>.202</w:t>
      </w:r>
      <w:r>
        <w:rPr>
          <w:rFonts w:ascii="Times New Roman" w:hAnsi="Times New Roman"/>
          <w:b w:val="0"/>
          <w:i/>
          <w:sz w:val="20"/>
        </w:rPr>
        <w:t>4</w:t>
      </w:r>
      <w:r w:rsidRPr="007F124B">
        <w:rPr>
          <w:rFonts w:ascii="Times New Roman" w:hAnsi="Times New Roman"/>
          <w:b w:val="0"/>
          <w:i/>
          <w:sz w:val="20"/>
        </w:rPr>
        <w:t xml:space="preserve"> № </w:t>
      </w:r>
      <w:r>
        <w:rPr>
          <w:rFonts w:ascii="Times New Roman" w:hAnsi="Times New Roman"/>
          <w:b w:val="0"/>
          <w:i/>
          <w:sz w:val="20"/>
        </w:rPr>
        <w:t>5</w:t>
      </w:r>
      <w:r w:rsidRPr="007F124B">
        <w:rPr>
          <w:rFonts w:ascii="Times New Roman" w:hAnsi="Times New Roman"/>
          <w:b w:val="0"/>
          <w:i/>
          <w:sz w:val="20"/>
        </w:rPr>
        <w:t>/202</w:t>
      </w:r>
      <w:r>
        <w:rPr>
          <w:rFonts w:ascii="Times New Roman" w:hAnsi="Times New Roman"/>
          <w:b w:val="0"/>
          <w:i/>
          <w:sz w:val="20"/>
        </w:rPr>
        <w:t>4</w:t>
      </w:r>
    </w:p>
    <w:p w:rsidR="00BA5458" w:rsidRPr="003F0281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Организатору общественных обсуждений по проекту - </w:t>
      </w:r>
    </w:p>
    <w:p w:rsidR="00BA5458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F0281">
        <w:rPr>
          <w:rFonts w:ascii="Times New Roman" w:hAnsi="Times New Roman"/>
          <w:sz w:val="24"/>
          <w:szCs w:val="24"/>
        </w:rPr>
        <w:t xml:space="preserve">проект постановления администрации муниципального </w:t>
      </w:r>
    </w:p>
    <w:p w:rsidR="00BA5458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образования городское поселение Ревда </w:t>
      </w:r>
    </w:p>
    <w:p w:rsidR="00BA5458" w:rsidRPr="003F0281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Ловозерского района «О предоставлении разрешения </w:t>
      </w:r>
    </w:p>
    <w:p w:rsidR="00BA5458" w:rsidRPr="003F0281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на условно разрешенный вид использования</w:t>
      </w:r>
    </w:p>
    <w:p w:rsidR="00BA5458" w:rsidRPr="003F0281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земельного участка с кадастровым номером</w:t>
      </w:r>
    </w:p>
    <w:p w:rsidR="00BA5458" w:rsidRPr="003F0281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51:02:0020</w:t>
      </w:r>
      <w:r w:rsidR="008A18B2">
        <w:rPr>
          <w:rFonts w:ascii="Times New Roman" w:hAnsi="Times New Roman"/>
          <w:sz w:val="24"/>
          <w:szCs w:val="24"/>
        </w:rPr>
        <w:t>4</w:t>
      </w:r>
      <w:r w:rsidRPr="003F0281">
        <w:rPr>
          <w:rFonts w:ascii="Times New Roman" w:hAnsi="Times New Roman"/>
          <w:sz w:val="24"/>
          <w:szCs w:val="24"/>
        </w:rPr>
        <w:t>01:</w:t>
      </w:r>
      <w:r w:rsidR="008A18B2">
        <w:rPr>
          <w:rFonts w:ascii="Times New Roman" w:hAnsi="Times New Roman"/>
          <w:sz w:val="24"/>
          <w:szCs w:val="24"/>
        </w:rPr>
        <w:t>1</w:t>
      </w:r>
    </w:p>
    <w:p w:rsidR="00BA5458" w:rsidRPr="003F0281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от  &lt;*&gt;__________________________________,</w:t>
      </w:r>
    </w:p>
    <w:p w:rsidR="00BA5458" w:rsidRPr="003F0281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   (фамилия, имя и (при наличии) отчество)</w:t>
      </w:r>
    </w:p>
    <w:p w:rsidR="00BA5458" w:rsidRPr="003F0281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дата рождения "___" _____________ _______,</w:t>
      </w:r>
    </w:p>
    <w:p w:rsidR="00BA5458" w:rsidRPr="003F0281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адрес места жительства (регистрации):</w:t>
      </w:r>
    </w:p>
    <w:p w:rsidR="00BA5458" w:rsidRPr="003F0281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BA5458" w:rsidRPr="003F0281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 w:rsidRPr="003F0281">
        <w:rPr>
          <w:rFonts w:ascii="Times New Roman" w:hAnsi="Times New Roman"/>
          <w:sz w:val="24"/>
          <w:szCs w:val="24"/>
        </w:rPr>
        <w:t>(индекс, страна/республика, край, область,</w:t>
      </w:r>
      <w:proofErr w:type="gramEnd"/>
    </w:p>
    <w:p w:rsidR="00BA5458" w:rsidRPr="003F0281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   населенный пункт, улица, дом, корпус,</w:t>
      </w:r>
    </w:p>
    <w:p w:rsidR="00BA5458" w:rsidRPr="003F0281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                 квартира)</w:t>
      </w:r>
    </w:p>
    <w:p w:rsidR="00BA5458" w:rsidRPr="003F0281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от &lt;**&gt;__________________________________,</w:t>
      </w:r>
    </w:p>
    <w:p w:rsidR="00BA5458" w:rsidRPr="003F0281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         (наименование юридического лица)</w:t>
      </w:r>
    </w:p>
    <w:p w:rsidR="00BA5458" w:rsidRPr="003F0281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основной государственный регистрационный</w:t>
      </w:r>
    </w:p>
    <w:p w:rsidR="00BA5458" w:rsidRPr="003F0281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номер ___________________________________,</w:t>
      </w:r>
    </w:p>
    <w:p w:rsidR="00BA5458" w:rsidRPr="003F0281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                                 место нахождения/ адрес __________________</w:t>
      </w:r>
    </w:p>
    <w:p w:rsidR="00BA5458" w:rsidRPr="003F0281" w:rsidRDefault="00BA5458" w:rsidP="00BA5458">
      <w:pPr>
        <w:jc w:val="right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</w:p>
    <w:p w:rsidR="00BA5458" w:rsidRPr="003F0281" w:rsidRDefault="00BA5458" w:rsidP="00BA5458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ФОРМА</w:t>
      </w: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ЗАЯВЛЕНИЕ</w:t>
      </w: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НА ВНЕСЕНИЕ ПРЕДЛОЖЕНИЙ И ЗАМЕЧАНИЙ НА ОБЩЕСТВЕННЫХ ОБСУЖДЕНИЯХ</w:t>
      </w: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ab/>
        <w:t>Прошу внести предложени</w:t>
      </w:r>
      <w:proofErr w:type="gramStart"/>
      <w:r w:rsidRPr="003F0281">
        <w:rPr>
          <w:rFonts w:ascii="Times New Roman" w:hAnsi="Times New Roman"/>
          <w:sz w:val="24"/>
          <w:szCs w:val="24"/>
        </w:rPr>
        <w:t>е(</w:t>
      </w:r>
      <w:proofErr w:type="gramEnd"/>
      <w:r w:rsidRPr="003F0281">
        <w:rPr>
          <w:rFonts w:ascii="Times New Roman" w:hAnsi="Times New Roman"/>
          <w:sz w:val="24"/>
          <w:szCs w:val="24"/>
        </w:rPr>
        <w:t>я)/(замечание(я)) по проекту - «проект постановления адм</w:t>
      </w:r>
      <w:r w:rsidRPr="003F0281">
        <w:rPr>
          <w:rFonts w:ascii="Times New Roman" w:hAnsi="Times New Roman"/>
          <w:sz w:val="24"/>
          <w:szCs w:val="24"/>
        </w:rPr>
        <w:t>и</w:t>
      </w:r>
      <w:r w:rsidRPr="003F0281">
        <w:rPr>
          <w:rFonts w:ascii="Times New Roman" w:hAnsi="Times New Roman"/>
          <w:sz w:val="24"/>
          <w:szCs w:val="24"/>
        </w:rPr>
        <w:t>нистрации муниципального образования городское поселение Ревда Ловозерского района «О предоставлении разрешения на условно разрешенный вид использования земельного участка с кадас</w:t>
      </w:r>
      <w:r w:rsidRPr="003F0281">
        <w:rPr>
          <w:rFonts w:ascii="Times New Roman" w:hAnsi="Times New Roman"/>
          <w:sz w:val="24"/>
          <w:szCs w:val="24"/>
        </w:rPr>
        <w:t>т</w:t>
      </w:r>
      <w:r w:rsidRPr="003F0281">
        <w:rPr>
          <w:rFonts w:ascii="Times New Roman" w:hAnsi="Times New Roman"/>
          <w:sz w:val="24"/>
          <w:szCs w:val="24"/>
        </w:rPr>
        <w:t>ровым номером 51:02:0020</w:t>
      </w:r>
      <w:r w:rsidR="008A18B2">
        <w:rPr>
          <w:rFonts w:ascii="Times New Roman" w:hAnsi="Times New Roman"/>
          <w:sz w:val="24"/>
          <w:szCs w:val="24"/>
        </w:rPr>
        <w:t>4</w:t>
      </w:r>
      <w:r w:rsidRPr="003F0281">
        <w:rPr>
          <w:rFonts w:ascii="Times New Roman" w:hAnsi="Times New Roman"/>
          <w:sz w:val="24"/>
          <w:szCs w:val="24"/>
        </w:rPr>
        <w:t>01:</w:t>
      </w:r>
      <w:r w:rsidR="008A18B2">
        <w:rPr>
          <w:rFonts w:ascii="Times New Roman" w:hAnsi="Times New Roman"/>
          <w:sz w:val="24"/>
          <w:szCs w:val="24"/>
        </w:rPr>
        <w:t>1</w:t>
      </w:r>
      <w:r w:rsidRPr="003F0281">
        <w:rPr>
          <w:rFonts w:ascii="Times New Roman" w:hAnsi="Times New Roman"/>
          <w:sz w:val="24"/>
          <w:szCs w:val="24"/>
        </w:rPr>
        <w:t>»:</w:t>
      </w: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1.  ________________________________________________________________________________</w:t>
      </w:r>
    </w:p>
    <w:p w:rsidR="00BA5458" w:rsidRPr="001F0577" w:rsidRDefault="00BA5458" w:rsidP="00BA5458">
      <w:pPr>
        <w:jc w:val="center"/>
        <w:rPr>
          <w:rFonts w:ascii="Times New Roman" w:hAnsi="Times New Roman"/>
          <w:sz w:val="20"/>
        </w:rPr>
      </w:pPr>
      <w:r w:rsidRPr="001F0577">
        <w:rPr>
          <w:rFonts w:ascii="Times New Roman" w:hAnsi="Times New Roman"/>
          <w:sz w:val="20"/>
        </w:rPr>
        <w:t xml:space="preserve">                                                          (текст предложени</w:t>
      </w:r>
      <w:proofErr w:type="gramStart"/>
      <w:r w:rsidRPr="001F0577">
        <w:rPr>
          <w:rFonts w:ascii="Times New Roman" w:hAnsi="Times New Roman"/>
          <w:sz w:val="20"/>
        </w:rPr>
        <w:t>я(</w:t>
      </w:r>
      <w:proofErr w:type="gramEnd"/>
      <w:r w:rsidRPr="001F0577">
        <w:rPr>
          <w:rFonts w:ascii="Times New Roman" w:hAnsi="Times New Roman"/>
          <w:sz w:val="20"/>
        </w:rPr>
        <w:t>й) )/(замечание(я))</w:t>
      </w: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2.  ________________________________________________________________________________</w:t>
      </w:r>
    </w:p>
    <w:p w:rsidR="00BA5458" w:rsidRPr="001F0577" w:rsidRDefault="00BA5458" w:rsidP="00BA5458">
      <w:pPr>
        <w:jc w:val="center"/>
        <w:rPr>
          <w:rFonts w:ascii="Times New Roman" w:hAnsi="Times New Roman"/>
          <w:sz w:val="20"/>
        </w:rPr>
      </w:pPr>
      <w:r w:rsidRPr="001F0577">
        <w:rPr>
          <w:rFonts w:ascii="Times New Roman" w:hAnsi="Times New Roman"/>
          <w:sz w:val="20"/>
        </w:rPr>
        <w:t xml:space="preserve">                                                          (текст предложени</w:t>
      </w:r>
      <w:proofErr w:type="gramStart"/>
      <w:r w:rsidRPr="001F0577">
        <w:rPr>
          <w:rFonts w:ascii="Times New Roman" w:hAnsi="Times New Roman"/>
          <w:sz w:val="20"/>
        </w:rPr>
        <w:t>я(</w:t>
      </w:r>
      <w:proofErr w:type="gramEnd"/>
      <w:r w:rsidRPr="001F0577">
        <w:rPr>
          <w:rFonts w:ascii="Times New Roman" w:hAnsi="Times New Roman"/>
          <w:sz w:val="20"/>
        </w:rPr>
        <w:t>й) )/(замечание(я))</w:t>
      </w: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3.  ________________________________________________________________________________</w:t>
      </w:r>
    </w:p>
    <w:p w:rsidR="00BA5458" w:rsidRPr="001F0577" w:rsidRDefault="00BA5458" w:rsidP="00BA5458">
      <w:pPr>
        <w:jc w:val="center"/>
        <w:rPr>
          <w:rFonts w:ascii="Times New Roman" w:hAnsi="Times New Roman"/>
          <w:sz w:val="20"/>
        </w:rPr>
      </w:pPr>
      <w:r w:rsidRPr="001F0577">
        <w:rPr>
          <w:rFonts w:ascii="Times New Roman" w:hAnsi="Times New Roman"/>
          <w:sz w:val="20"/>
        </w:rPr>
        <w:t xml:space="preserve">                                                          (текст предложени</w:t>
      </w:r>
      <w:proofErr w:type="gramStart"/>
      <w:r w:rsidRPr="001F0577">
        <w:rPr>
          <w:rFonts w:ascii="Times New Roman" w:hAnsi="Times New Roman"/>
          <w:sz w:val="20"/>
        </w:rPr>
        <w:t>я(</w:t>
      </w:r>
      <w:proofErr w:type="gramEnd"/>
      <w:r w:rsidRPr="001F0577">
        <w:rPr>
          <w:rFonts w:ascii="Times New Roman" w:hAnsi="Times New Roman"/>
          <w:sz w:val="20"/>
        </w:rPr>
        <w:t>й) )/(замечание(я))</w:t>
      </w: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И т. д. ____________________________________________________________________________</w:t>
      </w:r>
    </w:p>
    <w:p w:rsidR="00BA5458" w:rsidRPr="001F0577" w:rsidRDefault="00BA5458" w:rsidP="00BA5458">
      <w:pPr>
        <w:jc w:val="center"/>
        <w:rPr>
          <w:rFonts w:ascii="Times New Roman" w:hAnsi="Times New Roman"/>
          <w:sz w:val="20"/>
        </w:rPr>
      </w:pPr>
      <w:r w:rsidRPr="001F0577">
        <w:rPr>
          <w:rFonts w:ascii="Times New Roman" w:hAnsi="Times New Roman"/>
          <w:sz w:val="20"/>
        </w:rPr>
        <w:t xml:space="preserve">                                                          (текст предложени</w:t>
      </w:r>
      <w:proofErr w:type="gramStart"/>
      <w:r w:rsidRPr="001F0577">
        <w:rPr>
          <w:rFonts w:ascii="Times New Roman" w:hAnsi="Times New Roman"/>
          <w:sz w:val="20"/>
        </w:rPr>
        <w:t>я(</w:t>
      </w:r>
      <w:proofErr w:type="gramEnd"/>
      <w:r w:rsidRPr="001F0577">
        <w:rPr>
          <w:rFonts w:ascii="Times New Roman" w:hAnsi="Times New Roman"/>
          <w:sz w:val="20"/>
        </w:rPr>
        <w:t>й) )/(замечание(я))</w:t>
      </w: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</w:p>
    <w:p w:rsidR="00BA5458" w:rsidRPr="003F0281" w:rsidRDefault="00BA5458" w:rsidP="00BA5458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Приложение:</w:t>
      </w:r>
    </w:p>
    <w:p w:rsidR="00BA5458" w:rsidRPr="003F0281" w:rsidRDefault="00BA5458" w:rsidP="00BA5458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1) копия паспорта гражданина (страницы с паспортными данными и регистрацией) &lt;*&gt;;</w:t>
      </w:r>
    </w:p>
    <w:p w:rsidR="00BA5458" w:rsidRPr="003F0281" w:rsidRDefault="00BA5458" w:rsidP="00BA5458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2) документ, подтверждающий полномочия на общественных слушаниях (для юридического лица) в соответствии с законодательством Росси</w:t>
      </w:r>
      <w:r w:rsidRPr="003F0281">
        <w:rPr>
          <w:rFonts w:ascii="Times New Roman" w:hAnsi="Times New Roman"/>
          <w:sz w:val="24"/>
          <w:szCs w:val="24"/>
        </w:rPr>
        <w:t>й</w:t>
      </w:r>
      <w:r w:rsidRPr="003F0281">
        <w:rPr>
          <w:rFonts w:ascii="Times New Roman" w:hAnsi="Times New Roman"/>
          <w:sz w:val="24"/>
          <w:szCs w:val="24"/>
        </w:rPr>
        <w:t>ской Федерации&lt;**&gt;;</w:t>
      </w:r>
    </w:p>
    <w:p w:rsidR="00BA5458" w:rsidRPr="003F0281" w:rsidRDefault="00BA5458" w:rsidP="00BA5458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3) копия свидетельства о регистрации юридического лица (ОГРН)&lt;**&gt;;</w:t>
      </w:r>
    </w:p>
    <w:p w:rsidR="00BA5458" w:rsidRPr="003F0281" w:rsidRDefault="00BA5458" w:rsidP="00BA5458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>4) выписк</w:t>
      </w:r>
      <w:proofErr w:type="gramStart"/>
      <w:r w:rsidRPr="003F0281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3F0281">
        <w:rPr>
          <w:rFonts w:ascii="Times New Roman" w:hAnsi="Times New Roman"/>
          <w:sz w:val="24"/>
          <w:szCs w:val="24"/>
        </w:rPr>
        <w:t>ки</w:t>
      </w:r>
      <w:proofErr w:type="spellEnd"/>
      <w:r w:rsidRPr="003F0281">
        <w:rPr>
          <w:rFonts w:ascii="Times New Roman" w:hAnsi="Times New Roman"/>
          <w:sz w:val="24"/>
          <w:szCs w:val="24"/>
        </w:rPr>
        <w:t>) из Единого государственного реестра недвижимости на объект&lt;*&gt;, &lt;**&gt;.</w:t>
      </w:r>
    </w:p>
    <w:p w:rsidR="00BA5458" w:rsidRPr="003F0281" w:rsidRDefault="00BA5458" w:rsidP="00BA5458">
      <w:pPr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5) документ, удостоверяющий (устанавливающий) права на объект, если право на такой объект не зарегистрировано в </w:t>
      </w:r>
      <w:proofErr w:type="gramStart"/>
      <w:r w:rsidRPr="003F0281">
        <w:rPr>
          <w:rFonts w:ascii="Times New Roman" w:hAnsi="Times New Roman"/>
          <w:sz w:val="24"/>
          <w:szCs w:val="24"/>
        </w:rPr>
        <w:t>Едином</w:t>
      </w:r>
      <w:proofErr w:type="gramEnd"/>
      <w:r w:rsidRPr="003F0281">
        <w:rPr>
          <w:rFonts w:ascii="Times New Roman" w:hAnsi="Times New Roman"/>
          <w:sz w:val="24"/>
          <w:szCs w:val="24"/>
        </w:rPr>
        <w:t xml:space="preserve"> государственном реестра недвижимости&lt;*&gt;, &lt;**&gt;.</w:t>
      </w: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</w:p>
    <w:p w:rsidR="00BA5458" w:rsidRPr="003F0281" w:rsidRDefault="00BA5458" w:rsidP="00BA5458">
      <w:pPr>
        <w:jc w:val="center"/>
        <w:rPr>
          <w:rFonts w:ascii="Times New Roman" w:hAnsi="Times New Roman"/>
          <w:sz w:val="24"/>
          <w:szCs w:val="24"/>
        </w:rPr>
      </w:pPr>
      <w:r w:rsidRPr="003F0281">
        <w:rPr>
          <w:rFonts w:ascii="Times New Roman" w:hAnsi="Times New Roman"/>
          <w:sz w:val="24"/>
          <w:szCs w:val="24"/>
        </w:rPr>
        <w:t xml:space="preserve">"____" __________ 20___ г.            ______________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F0281">
        <w:rPr>
          <w:rFonts w:ascii="Times New Roman" w:hAnsi="Times New Roman"/>
          <w:sz w:val="24"/>
          <w:szCs w:val="24"/>
        </w:rPr>
        <w:t xml:space="preserve">   __________________________</w:t>
      </w:r>
    </w:p>
    <w:p w:rsidR="00860615" w:rsidRDefault="001F70EC" w:rsidP="00BA54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</w:t>
      </w:r>
      <w:r w:rsidR="00BA5458" w:rsidRPr="005C6563">
        <w:rPr>
          <w:rFonts w:ascii="Times New Roman" w:hAnsi="Times New Roman"/>
          <w:sz w:val="20"/>
        </w:rPr>
        <w:t xml:space="preserve">(дата)                         </w:t>
      </w:r>
      <w:r w:rsidR="00BA5458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</w:t>
      </w:r>
      <w:r w:rsidR="00BA5458">
        <w:rPr>
          <w:rFonts w:ascii="Times New Roman" w:hAnsi="Times New Roman"/>
          <w:sz w:val="20"/>
        </w:rPr>
        <w:t xml:space="preserve">                            </w:t>
      </w:r>
      <w:r w:rsidR="00BA5458" w:rsidRPr="005C6563">
        <w:rPr>
          <w:rFonts w:ascii="Times New Roman" w:hAnsi="Times New Roman"/>
          <w:sz w:val="20"/>
        </w:rPr>
        <w:t xml:space="preserve">(подпись) </w:t>
      </w:r>
      <w:r w:rsidR="00BA5458">
        <w:rPr>
          <w:rFonts w:ascii="Times New Roman" w:hAnsi="Times New Roman"/>
          <w:sz w:val="20"/>
        </w:rPr>
        <w:t xml:space="preserve">         </w:t>
      </w:r>
      <w:r w:rsidR="00BA5458" w:rsidRPr="005C6563">
        <w:rPr>
          <w:rFonts w:ascii="Times New Roman" w:hAnsi="Times New Roman"/>
          <w:sz w:val="20"/>
        </w:rPr>
        <w:t xml:space="preserve"> </w:t>
      </w:r>
      <w:r w:rsidR="00BA5458">
        <w:rPr>
          <w:rFonts w:ascii="Times New Roman" w:hAnsi="Times New Roman"/>
          <w:sz w:val="20"/>
        </w:rPr>
        <w:t xml:space="preserve">       </w:t>
      </w:r>
      <w:r w:rsidR="00BA5458" w:rsidRPr="005C6563">
        <w:rPr>
          <w:rFonts w:ascii="Times New Roman" w:hAnsi="Times New Roman"/>
          <w:sz w:val="20"/>
        </w:rPr>
        <w:t xml:space="preserve">   </w:t>
      </w:r>
      <w:r w:rsidR="00BA5458">
        <w:rPr>
          <w:rFonts w:ascii="Times New Roman" w:hAnsi="Times New Roman"/>
          <w:sz w:val="20"/>
        </w:rPr>
        <w:t xml:space="preserve">                        </w:t>
      </w:r>
      <w:r w:rsidR="00BA5458" w:rsidRPr="005C6563">
        <w:rPr>
          <w:rFonts w:ascii="Times New Roman" w:hAnsi="Times New Roman"/>
          <w:sz w:val="20"/>
        </w:rPr>
        <w:t>(расшифровка подписи)</w:t>
      </w:r>
    </w:p>
    <w:p w:rsidR="00CB0C0A" w:rsidRDefault="00CB0C0A" w:rsidP="00A26216">
      <w:pPr>
        <w:rPr>
          <w:sz w:val="22"/>
          <w:szCs w:val="22"/>
        </w:rPr>
      </w:pPr>
      <w:bookmarkStart w:id="0" w:name="_GoBack"/>
      <w:bookmarkEnd w:id="0"/>
    </w:p>
    <w:sectPr w:rsidR="00CB0C0A" w:rsidSect="00A26216">
      <w:headerReference w:type="even" r:id="rId9"/>
      <w:footerReference w:type="default" r:id="rId10"/>
      <w:pgSz w:w="11906" w:h="16838" w:code="9"/>
      <w:pgMar w:top="851" w:right="567" w:bottom="851" w:left="1418" w:header="68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2B" w:rsidRDefault="00E74C2B">
      <w:r>
        <w:separator/>
      </w:r>
    </w:p>
  </w:endnote>
  <w:endnote w:type="continuationSeparator" w:id="0">
    <w:p w:rsidR="00E74C2B" w:rsidRDefault="00E7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4EB" w:rsidRDefault="009324E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26216">
      <w:rPr>
        <w:noProof/>
      </w:rPr>
      <w:t>2</w:t>
    </w:r>
    <w:r>
      <w:fldChar w:fldCharType="end"/>
    </w:r>
  </w:p>
  <w:p w:rsidR="009324EB" w:rsidRDefault="009324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2B" w:rsidRDefault="00E74C2B">
      <w:r>
        <w:separator/>
      </w:r>
    </w:p>
  </w:footnote>
  <w:footnote w:type="continuationSeparator" w:id="0">
    <w:p w:rsidR="00E74C2B" w:rsidRDefault="00E74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B00" w:rsidRDefault="00807B0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7B00" w:rsidRDefault="00807B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A97"/>
    <w:multiLevelType w:val="hybridMultilevel"/>
    <w:tmpl w:val="8984183C"/>
    <w:lvl w:ilvl="0" w:tplc="89A02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6BBD"/>
    <w:multiLevelType w:val="hybridMultilevel"/>
    <w:tmpl w:val="2E3C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1771C"/>
    <w:multiLevelType w:val="hybridMultilevel"/>
    <w:tmpl w:val="81F86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107E7"/>
    <w:multiLevelType w:val="hybridMultilevel"/>
    <w:tmpl w:val="C172D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9373D"/>
    <w:multiLevelType w:val="hybridMultilevel"/>
    <w:tmpl w:val="21B6BD8A"/>
    <w:lvl w:ilvl="0" w:tplc="F0F8FCC2">
      <w:start w:val="1"/>
      <w:numFmt w:val="bullet"/>
      <w:lvlText w:val=""/>
      <w:lvlJc w:val="left"/>
      <w:pPr>
        <w:tabs>
          <w:tab w:val="num" w:pos="814"/>
        </w:tabs>
        <w:ind w:left="0" w:firstLine="454"/>
      </w:pPr>
      <w:rPr>
        <w:rFonts w:ascii="Wingdings" w:hAnsi="Wingdings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45A3D"/>
    <w:multiLevelType w:val="hybridMultilevel"/>
    <w:tmpl w:val="999C7488"/>
    <w:lvl w:ilvl="0" w:tplc="263C2E1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2E7416F"/>
    <w:multiLevelType w:val="hybridMultilevel"/>
    <w:tmpl w:val="A6A489A4"/>
    <w:lvl w:ilvl="0" w:tplc="FBAA3B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0904FA9"/>
    <w:multiLevelType w:val="hybridMultilevel"/>
    <w:tmpl w:val="7F902A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6790D72"/>
    <w:multiLevelType w:val="hybridMultilevel"/>
    <w:tmpl w:val="0D26E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D25A80"/>
    <w:multiLevelType w:val="hybridMultilevel"/>
    <w:tmpl w:val="C9BA9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D060C"/>
    <w:multiLevelType w:val="hybridMultilevel"/>
    <w:tmpl w:val="6FFC9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702537"/>
    <w:multiLevelType w:val="hybridMultilevel"/>
    <w:tmpl w:val="F26A8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B74BA4"/>
    <w:multiLevelType w:val="hybridMultilevel"/>
    <w:tmpl w:val="21B6BD8A"/>
    <w:lvl w:ilvl="0" w:tplc="0FCA27F0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F769CC"/>
    <w:multiLevelType w:val="hybridMultilevel"/>
    <w:tmpl w:val="FDB6E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6468CB"/>
    <w:multiLevelType w:val="hybridMultilevel"/>
    <w:tmpl w:val="3D484126"/>
    <w:lvl w:ilvl="0" w:tplc="08506788">
      <w:start w:val="1"/>
      <w:numFmt w:val="decimal"/>
      <w:lvlText w:val="%1."/>
      <w:lvlJc w:val="left"/>
      <w:pPr>
        <w:tabs>
          <w:tab w:val="num" w:pos="1772"/>
        </w:tabs>
        <w:ind w:left="1772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5">
    <w:nsid w:val="56610617"/>
    <w:multiLevelType w:val="hybridMultilevel"/>
    <w:tmpl w:val="D552380A"/>
    <w:lvl w:ilvl="0" w:tplc="4302F3F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6AC1D4A"/>
    <w:multiLevelType w:val="hybridMultilevel"/>
    <w:tmpl w:val="C772D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B47593"/>
    <w:multiLevelType w:val="hybridMultilevel"/>
    <w:tmpl w:val="69CAFE34"/>
    <w:lvl w:ilvl="0" w:tplc="72908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5C37F91"/>
    <w:multiLevelType w:val="hybridMultilevel"/>
    <w:tmpl w:val="86501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932938"/>
    <w:multiLevelType w:val="hybridMultilevel"/>
    <w:tmpl w:val="2C344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8"/>
  </w:num>
  <w:num w:numId="5">
    <w:abstractNumId w:val="19"/>
  </w:num>
  <w:num w:numId="6">
    <w:abstractNumId w:val="16"/>
  </w:num>
  <w:num w:numId="7">
    <w:abstractNumId w:val="13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  <w:num w:numId="13">
    <w:abstractNumId w:val="10"/>
  </w:num>
  <w:num w:numId="14">
    <w:abstractNumId w:val="8"/>
  </w:num>
  <w:num w:numId="15">
    <w:abstractNumId w:val="15"/>
  </w:num>
  <w:num w:numId="16">
    <w:abstractNumId w:val="7"/>
  </w:num>
  <w:num w:numId="17">
    <w:abstractNumId w:val="14"/>
  </w:num>
  <w:num w:numId="18">
    <w:abstractNumId w:val="6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10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3"/>
    <w:rsid w:val="00000407"/>
    <w:rsid w:val="00002D80"/>
    <w:rsid w:val="000064B5"/>
    <w:rsid w:val="00014EBE"/>
    <w:rsid w:val="000246F9"/>
    <w:rsid w:val="00042B61"/>
    <w:rsid w:val="0004533C"/>
    <w:rsid w:val="00050FBD"/>
    <w:rsid w:val="00060BB5"/>
    <w:rsid w:val="0006174C"/>
    <w:rsid w:val="00071E7F"/>
    <w:rsid w:val="000845F0"/>
    <w:rsid w:val="00086A40"/>
    <w:rsid w:val="00086BB5"/>
    <w:rsid w:val="000918E9"/>
    <w:rsid w:val="000A190B"/>
    <w:rsid w:val="000A4E11"/>
    <w:rsid w:val="000A6175"/>
    <w:rsid w:val="000A6E7F"/>
    <w:rsid w:val="000B6734"/>
    <w:rsid w:val="000E7656"/>
    <w:rsid w:val="000F1DFF"/>
    <w:rsid w:val="000F27DB"/>
    <w:rsid w:val="00110C16"/>
    <w:rsid w:val="0011482D"/>
    <w:rsid w:val="00122C40"/>
    <w:rsid w:val="0012676F"/>
    <w:rsid w:val="00143B82"/>
    <w:rsid w:val="001566F4"/>
    <w:rsid w:val="00162E8A"/>
    <w:rsid w:val="001A30CE"/>
    <w:rsid w:val="001A3A80"/>
    <w:rsid w:val="001A4D60"/>
    <w:rsid w:val="001B536F"/>
    <w:rsid w:val="001B5F1F"/>
    <w:rsid w:val="001D2DEC"/>
    <w:rsid w:val="001D3FD3"/>
    <w:rsid w:val="001D784B"/>
    <w:rsid w:val="001E22F6"/>
    <w:rsid w:val="001E61AD"/>
    <w:rsid w:val="001E69C4"/>
    <w:rsid w:val="001F0577"/>
    <w:rsid w:val="001F70EC"/>
    <w:rsid w:val="002147E2"/>
    <w:rsid w:val="0021495F"/>
    <w:rsid w:val="0021511E"/>
    <w:rsid w:val="002250DB"/>
    <w:rsid w:val="00235861"/>
    <w:rsid w:val="00243BFF"/>
    <w:rsid w:val="00250139"/>
    <w:rsid w:val="002525ED"/>
    <w:rsid w:val="0025730C"/>
    <w:rsid w:val="00270822"/>
    <w:rsid w:val="00276FA6"/>
    <w:rsid w:val="0028709A"/>
    <w:rsid w:val="002A494D"/>
    <w:rsid w:val="002C7CE8"/>
    <w:rsid w:val="002D66BD"/>
    <w:rsid w:val="002E1B78"/>
    <w:rsid w:val="00304493"/>
    <w:rsid w:val="00306D9F"/>
    <w:rsid w:val="00310BED"/>
    <w:rsid w:val="00323742"/>
    <w:rsid w:val="0032585A"/>
    <w:rsid w:val="00336718"/>
    <w:rsid w:val="00343889"/>
    <w:rsid w:val="00352779"/>
    <w:rsid w:val="00355780"/>
    <w:rsid w:val="00361498"/>
    <w:rsid w:val="00362244"/>
    <w:rsid w:val="0036410C"/>
    <w:rsid w:val="00366E2E"/>
    <w:rsid w:val="00374352"/>
    <w:rsid w:val="00377381"/>
    <w:rsid w:val="003808BE"/>
    <w:rsid w:val="0038429C"/>
    <w:rsid w:val="00390815"/>
    <w:rsid w:val="00397003"/>
    <w:rsid w:val="003A0EE9"/>
    <w:rsid w:val="003A1CB1"/>
    <w:rsid w:val="003A1D0D"/>
    <w:rsid w:val="003A50DB"/>
    <w:rsid w:val="003B0926"/>
    <w:rsid w:val="003B1C3E"/>
    <w:rsid w:val="003B5141"/>
    <w:rsid w:val="003B7BFD"/>
    <w:rsid w:val="003C56A0"/>
    <w:rsid w:val="003D2DF8"/>
    <w:rsid w:val="003D2E75"/>
    <w:rsid w:val="003D6505"/>
    <w:rsid w:val="003D7ADF"/>
    <w:rsid w:val="003F0281"/>
    <w:rsid w:val="004020E1"/>
    <w:rsid w:val="00404A3A"/>
    <w:rsid w:val="00410DB0"/>
    <w:rsid w:val="00422748"/>
    <w:rsid w:val="00422B88"/>
    <w:rsid w:val="004235B7"/>
    <w:rsid w:val="00430781"/>
    <w:rsid w:val="00430D21"/>
    <w:rsid w:val="00434A88"/>
    <w:rsid w:val="00443DC2"/>
    <w:rsid w:val="00456478"/>
    <w:rsid w:val="004602B5"/>
    <w:rsid w:val="00463C9D"/>
    <w:rsid w:val="00467D84"/>
    <w:rsid w:val="00476DC0"/>
    <w:rsid w:val="00486604"/>
    <w:rsid w:val="0049315D"/>
    <w:rsid w:val="004932D2"/>
    <w:rsid w:val="004A6FB6"/>
    <w:rsid w:val="004A7FBA"/>
    <w:rsid w:val="004B0233"/>
    <w:rsid w:val="004C4E8A"/>
    <w:rsid w:val="004C7519"/>
    <w:rsid w:val="004D6327"/>
    <w:rsid w:val="004D6960"/>
    <w:rsid w:val="004E3AB7"/>
    <w:rsid w:val="004E7061"/>
    <w:rsid w:val="004F2BAE"/>
    <w:rsid w:val="004F7A84"/>
    <w:rsid w:val="00511240"/>
    <w:rsid w:val="00516FCE"/>
    <w:rsid w:val="005208BC"/>
    <w:rsid w:val="00522E3A"/>
    <w:rsid w:val="005260F1"/>
    <w:rsid w:val="00540E93"/>
    <w:rsid w:val="0054115F"/>
    <w:rsid w:val="005417A7"/>
    <w:rsid w:val="005504CF"/>
    <w:rsid w:val="00551729"/>
    <w:rsid w:val="005623AE"/>
    <w:rsid w:val="005746E0"/>
    <w:rsid w:val="00582EEB"/>
    <w:rsid w:val="005A3314"/>
    <w:rsid w:val="005A55C0"/>
    <w:rsid w:val="005B166B"/>
    <w:rsid w:val="005B26B9"/>
    <w:rsid w:val="005B77F6"/>
    <w:rsid w:val="005C2FF9"/>
    <w:rsid w:val="005C42C4"/>
    <w:rsid w:val="005C6563"/>
    <w:rsid w:val="005D4ECB"/>
    <w:rsid w:val="005E3C0D"/>
    <w:rsid w:val="005F6106"/>
    <w:rsid w:val="005F7559"/>
    <w:rsid w:val="00613B99"/>
    <w:rsid w:val="0062028D"/>
    <w:rsid w:val="0064365C"/>
    <w:rsid w:val="006467A9"/>
    <w:rsid w:val="006467DD"/>
    <w:rsid w:val="00655FC6"/>
    <w:rsid w:val="006602B5"/>
    <w:rsid w:val="00667C09"/>
    <w:rsid w:val="00667E06"/>
    <w:rsid w:val="006710FF"/>
    <w:rsid w:val="00675F8D"/>
    <w:rsid w:val="006816A1"/>
    <w:rsid w:val="00684603"/>
    <w:rsid w:val="00694D5E"/>
    <w:rsid w:val="006A1DCB"/>
    <w:rsid w:val="006A6DA3"/>
    <w:rsid w:val="006A7BC2"/>
    <w:rsid w:val="006C393D"/>
    <w:rsid w:val="006C4091"/>
    <w:rsid w:val="006D51E1"/>
    <w:rsid w:val="006E4C81"/>
    <w:rsid w:val="006F03D6"/>
    <w:rsid w:val="00700BC6"/>
    <w:rsid w:val="00707227"/>
    <w:rsid w:val="0070755D"/>
    <w:rsid w:val="00716039"/>
    <w:rsid w:val="00720B07"/>
    <w:rsid w:val="0072140D"/>
    <w:rsid w:val="00727546"/>
    <w:rsid w:val="00756707"/>
    <w:rsid w:val="00763F75"/>
    <w:rsid w:val="00766615"/>
    <w:rsid w:val="007759BA"/>
    <w:rsid w:val="00777C93"/>
    <w:rsid w:val="00781CD5"/>
    <w:rsid w:val="0078540D"/>
    <w:rsid w:val="007866FC"/>
    <w:rsid w:val="00786D63"/>
    <w:rsid w:val="007947FD"/>
    <w:rsid w:val="0079733E"/>
    <w:rsid w:val="007A5A9E"/>
    <w:rsid w:val="007C1FBE"/>
    <w:rsid w:val="007C37BC"/>
    <w:rsid w:val="007C7274"/>
    <w:rsid w:val="007D0381"/>
    <w:rsid w:val="007D1F39"/>
    <w:rsid w:val="007D607D"/>
    <w:rsid w:val="007E4893"/>
    <w:rsid w:val="007F0F89"/>
    <w:rsid w:val="007F124B"/>
    <w:rsid w:val="007F366A"/>
    <w:rsid w:val="007F6F84"/>
    <w:rsid w:val="00804362"/>
    <w:rsid w:val="00807B00"/>
    <w:rsid w:val="008119DB"/>
    <w:rsid w:val="00813ECE"/>
    <w:rsid w:val="00814E0F"/>
    <w:rsid w:val="00816D88"/>
    <w:rsid w:val="00820BBF"/>
    <w:rsid w:val="0082601B"/>
    <w:rsid w:val="008505B7"/>
    <w:rsid w:val="00850ABC"/>
    <w:rsid w:val="008538AA"/>
    <w:rsid w:val="00860615"/>
    <w:rsid w:val="00862104"/>
    <w:rsid w:val="00863D54"/>
    <w:rsid w:val="00873AAF"/>
    <w:rsid w:val="008909B2"/>
    <w:rsid w:val="008A18B2"/>
    <w:rsid w:val="008A2BC3"/>
    <w:rsid w:val="008C4696"/>
    <w:rsid w:val="008C5052"/>
    <w:rsid w:val="008C6D3D"/>
    <w:rsid w:val="008C76EC"/>
    <w:rsid w:val="008D4380"/>
    <w:rsid w:val="008D7425"/>
    <w:rsid w:val="008D74E5"/>
    <w:rsid w:val="008E2B52"/>
    <w:rsid w:val="008E6B44"/>
    <w:rsid w:val="008F729A"/>
    <w:rsid w:val="00916044"/>
    <w:rsid w:val="00917BC5"/>
    <w:rsid w:val="00920670"/>
    <w:rsid w:val="00924F00"/>
    <w:rsid w:val="009324EB"/>
    <w:rsid w:val="00950508"/>
    <w:rsid w:val="00953CE7"/>
    <w:rsid w:val="00964DD7"/>
    <w:rsid w:val="00973815"/>
    <w:rsid w:val="00995E81"/>
    <w:rsid w:val="009966BA"/>
    <w:rsid w:val="009B0FC0"/>
    <w:rsid w:val="009B2FA5"/>
    <w:rsid w:val="009B7053"/>
    <w:rsid w:val="009C2A8E"/>
    <w:rsid w:val="009C4CE3"/>
    <w:rsid w:val="009D0821"/>
    <w:rsid w:val="009D589D"/>
    <w:rsid w:val="009E6658"/>
    <w:rsid w:val="009F2B00"/>
    <w:rsid w:val="009F6312"/>
    <w:rsid w:val="009F69C5"/>
    <w:rsid w:val="00A00C34"/>
    <w:rsid w:val="00A047CF"/>
    <w:rsid w:val="00A13D39"/>
    <w:rsid w:val="00A16922"/>
    <w:rsid w:val="00A21577"/>
    <w:rsid w:val="00A26216"/>
    <w:rsid w:val="00A3629C"/>
    <w:rsid w:val="00A40D30"/>
    <w:rsid w:val="00A4770B"/>
    <w:rsid w:val="00A558CD"/>
    <w:rsid w:val="00A61C26"/>
    <w:rsid w:val="00A65DD9"/>
    <w:rsid w:val="00A66DDB"/>
    <w:rsid w:val="00A81691"/>
    <w:rsid w:val="00A949CB"/>
    <w:rsid w:val="00AB2BB5"/>
    <w:rsid w:val="00AC69FB"/>
    <w:rsid w:val="00AF0016"/>
    <w:rsid w:val="00AF00E9"/>
    <w:rsid w:val="00AF4B6E"/>
    <w:rsid w:val="00B059DD"/>
    <w:rsid w:val="00B12A37"/>
    <w:rsid w:val="00B14A7A"/>
    <w:rsid w:val="00B15C33"/>
    <w:rsid w:val="00B24F5E"/>
    <w:rsid w:val="00B26B85"/>
    <w:rsid w:val="00B33F04"/>
    <w:rsid w:val="00B35DAB"/>
    <w:rsid w:val="00B37515"/>
    <w:rsid w:val="00B43934"/>
    <w:rsid w:val="00B51AD2"/>
    <w:rsid w:val="00B66F1D"/>
    <w:rsid w:val="00B72E5C"/>
    <w:rsid w:val="00B838CB"/>
    <w:rsid w:val="00B84778"/>
    <w:rsid w:val="00B868A6"/>
    <w:rsid w:val="00B95417"/>
    <w:rsid w:val="00B9662A"/>
    <w:rsid w:val="00B9770E"/>
    <w:rsid w:val="00BA5458"/>
    <w:rsid w:val="00BA7945"/>
    <w:rsid w:val="00BC558E"/>
    <w:rsid w:val="00BC7164"/>
    <w:rsid w:val="00BE2271"/>
    <w:rsid w:val="00BE6F74"/>
    <w:rsid w:val="00BF0CDA"/>
    <w:rsid w:val="00C03203"/>
    <w:rsid w:val="00C1091C"/>
    <w:rsid w:val="00C12403"/>
    <w:rsid w:val="00C21981"/>
    <w:rsid w:val="00C24B78"/>
    <w:rsid w:val="00C24FED"/>
    <w:rsid w:val="00C25282"/>
    <w:rsid w:val="00C275BD"/>
    <w:rsid w:val="00C347A6"/>
    <w:rsid w:val="00C5164C"/>
    <w:rsid w:val="00C516C7"/>
    <w:rsid w:val="00C62211"/>
    <w:rsid w:val="00C6336B"/>
    <w:rsid w:val="00C70198"/>
    <w:rsid w:val="00C7059C"/>
    <w:rsid w:val="00C74CFC"/>
    <w:rsid w:val="00C764DE"/>
    <w:rsid w:val="00C76507"/>
    <w:rsid w:val="00C77299"/>
    <w:rsid w:val="00C77F9A"/>
    <w:rsid w:val="00C91161"/>
    <w:rsid w:val="00C94A8B"/>
    <w:rsid w:val="00CA162C"/>
    <w:rsid w:val="00CA1D46"/>
    <w:rsid w:val="00CA7E7B"/>
    <w:rsid w:val="00CB0C0A"/>
    <w:rsid w:val="00CB3D09"/>
    <w:rsid w:val="00CB598B"/>
    <w:rsid w:val="00CB6CE1"/>
    <w:rsid w:val="00CD3EE2"/>
    <w:rsid w:val="00CE20D8"/>
    <w:rsid w:val="00CF245B"/>
    <w:rsid w:val="00CF754C"/>
    <w:rsid w:val="00D02AFE"/>
    <w:rsid w:val="00D045EA"/>
    <w:rsid w:val="00D133EB"/>
    <w:rsid w:val="00D15197"/>
    <w:rsid w:val="00D1573A"/>
    <w:rsid w:val="00D15FBE"/>
    <w:rsid w:val="00D2661C"/>
    <w:rsid w:val="00D447B8"/>
    <w:rsid w:val="00D47591"/>
    <w:rsid w:val="00D53ADE"/>
    <w:rsid w:val="00D5636C"/>
    <w:rsid w:val="00D6047F"/>
    <w:rsid w:val="00D61521"/>
    <w:rsid w:val="00D8543A"/>
    <w:rsid w:val="00D94C7A"/>
    <w:rsid w:val="00D9572E"/>
    <w:rsid w:val="00D97DA6"/>
    <w:rsid w:val="00DE329A"/>
    <w:rsid w:val="00DE46E1"/>
    <w:rsid w:val="00E003F4"/>
    <w:rsid w:val="00E10D01"/>
    <w:rsid w:val="00E244D9"/>
    <w:rsid w:val="00E33CA0"/>
    <w:rsid w:val="00E51391"/>
    <w:rsid w:val="00E55D45"/>
    <w:rsid w:val="00E70C28"/>
    <w:rsid w:val="00E74002"/>
    <w:rsid w:val="00E746F6"/>
    <w:rsid w:val="00E74C2B"/>
    <w:rsid w:val="00E92B93"/>
    <w:rsid w:val="00EA7C27"/>
    <w:rsid w:val="00EB1336"/>
    <w:rsid w:val="00EB7EB0"/>
    <w:rsid w:val="00EC1F0F"/>
    <w:rsid w:val="00EC28C9"/>
    <w:rsid w:val="00EE055A"/>
    <w:rsid w:val="00EE6CB2"/>
    <w:rsid w:val="00EE6D26"/>
    <w:rsid w:val="00EF5BEC"/>
    <w:rsid w:val="00F1111D"/>
    <w:rsid w:val="00F2441F"/>
    <w:rsid w:val="00F3266B"/>
    <w:rsid w:val="00F3778F"/>
    <w:rsid w:val="00F4393E"/>
    <w:rsid w:val="00F509E1"/>
    <w:rsid w:val="00F51E98"/>
    <w:rsid w:val="00F613E2"/>
    <w:rsid w:val="00F65541"/>
    <w:rsid w:val="00F662CE"/>
    <w:rsid w:val="00F66968"/>
    <w:rsid w:val="00F83168"/>
    <w:rsid w:val="00F83CE7"/>
    <w:rsid w:val="00F8703F"/>
    <w:rsid w:val="00F9265E"/>
    <w:rsid w:val="00F937AC"/>
    <w:rsid w:val="00F97815"/>
    <w:rsid w:val="00F978D5"/>
    <w:rsid w:val="00FA1F41"/>
    <w:rsid w:val="00FB795E"/>
    <w:rsid w:val="00FC6580"/>
    <w:rsid w:val="00FC7CF0"/>
    <w:rsid w:val="00FD0360"/>
    <w:rsid w:val="00FD3691"/>
    <w:rsid w:val="00FD481D"/>
    <w:rsid w:val="00FD73D4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6F4"/>
    <w:rPr>
      <w:rFonts w:ascii="Bookman Old Style" w:hAnsi="Bookman Old Style"/>
      <w:kern w:val="26"/>
      <w:sz w:val="26"/>
    </w:rPr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rFonts w:cs="Arial"/>
      <w:b/>
      <w:bCs/>
      <w:caps/>
      <w:spacing w:val="80"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after="120"/>
      <w:jc w:val="center"/>
      <w:outlineLvl w:val="1"/>
    </w:pPr>
    <w:rPr>
      <w:rFonts w:cs="Arial"/>
      <w:b/>
      <w:bCs/>
      <w:iCs/>
      <w:smallCaps/>
      <w:spacing w:val="20"/>
      <w:sz w:val="30"/>
      <w:szCs w:val="28"/>
    </w:rPr>
  </w:style>
  <w:style w:type="paragraph" w:styleId="3">
    <w:name w:val="heading 3"/>
    <w:basedOn w:val="a"/>
    <w:next w:val="a0"/>
    <w:qFormat/>
    <w:pPr>
      <w:keepNext/>
      <w:spacing w:before="120"/>
      <w:ind w:left="737"/>
      <w:outlineLvl w:val="2"/>
    </w:pPr>
    <w:rPr>
      <w:rFonts w:cs="Arial"/>
      <w:b/>
      <w:bCs/>
      <w:smallCaps/>
      <w:spacing w:val="20"/>
      <w:szCs w:val="26"/>
    </w:rPr>
  </w:style>
  <w:style w:type="paragraph" w:styleId="4">
    <w:name w:val="heading 4"/>
    <w:basedOn w:val="a"/>
    <w:next w:val="a1"/>
    <w:qFormat/>
    <w:pPr>
      <w:keepNext/>
      <w:spacing w:before="120" w:after="120"/>
      <w:outlineLvl w:val="3"/>
    </w:pPr>
    <w:rPr>
      <w:rFonts w:ascii="Arial Narrow" w:hAnsi="Arial Narrow"/>
      <w:b/>
      <w:bCs/>
      <w:spacing w:val="20"/>
      <w:sz w:val="28"/>
    </w:rPr>
  </w:style>
  <w:style w:type="paragraph" w:styleId="5">
    <w:name w:val="heading 5"/>
    <w:basedOn w:val="a"/>
    <w:next w:val="a"/>
    <w:qFormat/>
    <w:pPr>
      <w:spacing w:after="120"/>
      <w:ind w:left="227"/>
      <w:outlineLvl w:val="4"/>
    </w:pPr>
    <w:rPr>
      <w:rFonts w:eastAsia="Arial Unicode MS"/>
      <w:b/>
      <w:bCs/>
      <w:i/>
      <w:color w:val="000000"/>
      <w:spacing w:val="20"/>
      <w:kern w:val="0"/>
      <w:sz w:val="28"/>
    </w:rPr>
  </w:style>
  <w:style w:type="paragraph" w:styleId="6">
    <w:name w:val="heading 6"/>
    <w:basedOn w:val="a"/>
    <w:next w:val="20"/>
    <w:qFormat/>
    <w:pPr>
      <w:spacing w:before="120" w:line="360" w:lineRule="auto"/>
      <w:outlineLvl w:val="5"/>
    </w:pPr>
    <w:rPr>
      <w:rFonts w:ascii="Times New Roman" w:hAnsi="Times New Roman"/>
      <w:b/>
      <w:bCs/>
      <w:spacing w:val="20"/>
      <w:sz w:val="30"/>
      <w:szCs w:val="22"/>
    </w:rPr>
  </w:style>
  <w:style w:type="paragraph" w:styleId="7">
    <w:name w:val="heading 7"/>
    <w:basedOn w:val="a"/>
    <w:next w:val="30"/>
    <w:qFormat/>
    <w:pPr>
      <w:spacing w:before="120" w:after="120" w:line="360" w:lineRule="auto"/>
      <w:ind w:left="567"/>
      <w:outlineLvl w:val="6"/>
    </w:pPr>
    <w:rPr>
      <w:b/>
      <w:spacing w:val="20"/>
      <w:kern w:val="28"/>
      <w:sz w:val="30"/>
      <w:szCs w:val="24"/>
    </w:rPr>
  </w:style>
  <w:style w:type="paragraph" w:styleId="8">
    <w:name w:val="heading 8"/>
    <w:basedOn w:val="a"/>
    <w:next w:val="30"/>
    <w:link w:val="80"/>
    <w:qFormat/>
    <w:pPr>
      <w:spacing w:before="120" w:after="120" w:line="360" w:lineRule="auto"/>
      <w:ind w:left="567"/>
      <w:outlineLvl w:val="7"/>
    </w:pPr>
    <w:rPr>
      <w:b/>
      <w:iCs/>
      <w:sz w:val="28"/>
      <w:szCs w:val="24"/>
    </w:rPr>
  </w:style>
  <w:style w:type="paragraph" w:styleId="9">
    <w:name w:val="heading 9"/>
    <w:basedOn w:val="a"/>
    <w:next w:val="a"/>
    <w:qFormat/>
    <w:pPr>
      <w:spacing w:before="240" w:after="120" w:line="360" w:lineRule="auto"/>
      <w:jc w:val="center"/>
      <w:outlineLvl w:val="8"/>
    </w:pPr>
    <w:rPr>
      <w:rFonts w:ascii="Arial" w:hAnsi="Arial" w:cs="Arial"/>
      <w:b/>
      <w:caps/>
      <w:spacing w:val="10"/>
      <w:sz w:val="28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rPr>
      <w:rFonts w:ascii="Courier New" w:hAnsi="Courier New"/>
      <w:bCs/>
      <w:sz w:val="24"/>
    </w:rPr>
  </w:style>
  <w:style w:type="paragraph" w:styleId="a0">
    <w:name w:val="Body Text"/>
    <w:basedOn w:val="a"/>
    <w:pPr>
      <w:spacing w:before="120"/>
      <w:ind w:firstLine="737"/>
      <w:jc w:val="both"/>
    </w:pPr>
  </w:style>
  <w:style w:type="paragraph" w:styleId="a7">
    <w:name w:val="Title"/>
    <w:basedOn w:val="a"/>
    <w:next w:val="a"/>
    <w:qFormat/>
    <w:pPr>
      <w:spacing w:after="120"/>
      <w:jc w:val="center"/>
      <w:outlineLvl w:val="0"/>
    </w:pPr>
    <w:rPr>
      <w:rFonts w:cs="Arial"/>
      <w:b/>
      <w:bCs/>
      <w:caps/>
      <w:spacing w:val="200"/>
      <w:kern w:val="28"/>
      <w:sz w:val="48"/>
      <w:szCs w:val="32"/>
    </w:rPr>
  </w:style>
  <w:style w:type="paragraph" w:styleId="a8">
    <w:name w:val="footer"/>
    <w:basedOn w:val="a"/>
    <w:link w:val="a9"/>
    <w:uiPriority w:val="99"/>
    <w:pPr>
      <w:spacing w:line="240" w:lineRule="exact"/>
      <w:ind w:left="-567"/>
    </w:pPr>
    <w:rPr>
      <w:rFonts w:ascii="Arial Narrow" w:hAnsi="Arial Narrow"/>
      <w:sz w:val="16"/>
    </w:rPr>
  </w:style>
  <w:style w:type="character" w:styleId="aa">
    <w:name w:val="page number"/>
    <w:rPr>
      <w:rFonts w:ascii="Book Antiqua" w:hAnsi="Book Antiqua"/>
      <w:b/>
      <w:dstrike w:val="0"/>
      <w:spacing w:val="0"/>
      <w:w w:val="100"/>
      <w:kern w:val="26"/>
      <w:position w:val="0"/>
      <w:sz w:val="28"/>
      <w:vertAlign w:val="baseline"/>
    </w:rPr>
  </w:style>
  <w:style w:type="paragraph" w:styleId="a1">
    <w:name w:val="Normal Indent"/>
    <w:basedOn w:val="a"/>
    <w:pPr>
      <w:ind w:firstLine="737"/>
      <w:jc w:val="both"/>
    </w:pPr>
    <w:rPr>
      <w:snapToGrid w:val="0"/>
    </w:rPr>
  </w:style>
  <w:style w:type="paragraph" w:styleId="20">
    <w:name w:val="Body Text 2"/>
    <w:basedOn w:val="a"/>
    <w:link w:val="21"/>
    <w:pPr>
      <w:spacing w:line="360" w:lineRule="auto"/>
      <w:ind w:firstLine="737"/>
      <w:jc w:val="both"/>
    </w:pPr>
  </w:style>
  <w:style w:type="paragraph" w:styleId="30">
    <w:name w:val="Body Text 3"/>
    <w:basedOn w:val="a"/>
    <w:pPr>
      <w:spacing w:line="360" w:lineRule="auto"/>
      <w:ind w:firstLine="737"/>
      <w:jc w:val="both"/>
    </w:pPr>
    <w:rPr>
      <w:sz w:val="28"/>
    </w:rPr>
  </w:style>
  <w:style w:type="paragraph" w:styleId="ab">
    <w:name w:val="Plain Text"/>
    <w:basedOn w:val="a"/>
    <w:pPr>
      <w:ind w:firstLine="720"/>
      <w:jc w:val="both"/>
    </w:pPr>
    <w:rPr>
      <w:rFonts w:ascii="Times New Roman" w:hAnsi="Times New Roman" w:cs="Courier New"/>
      <w:color w:val="000000"/>
      <w:sz w:val="24"/>
    </w:rPr>
  </w:style>
  <w:style w:type="paragraph" w:styleId="31">
    <w:name w:val="Body Text Indent 3"/>
    <w:basedOn w:val="a"/>
    <w:pPr>
      <w:ind w:firstLine="709"/>
      <w:jc w:val="both"/>
    </w:pPr>
    <w:rPr>
      <w:rFonts w:ascii="Arial Narrow" w:hAnsi="Arial Narrow"/>
      <w:szCs w:val="16"/>
    </w:rPr>
  </w:style>
  <w:style w:type="paragraph" w:styleId="10">
    <w:name w:val="toc 1"/>
    <w:basedOn w:val="a"/>
    <w:next w:val="a"/>
    <w:autoRedefine/>
    <w:semiHidden/>
    <w:rPr>
      <w:rFonts w:ascii="Arial Narrow" w:hAnsi="Arial Narrow"/>
      <w:b/>
      <w:bCs/>
      <w:kern w:val="0"/>
      <w:szCs w:val="24"/>
    </w:rPr>
  </w:style>
  <w:style w:type="paragraph" w:customStyle="1" w:styleId="ConsPlusTitle">
    <w:name w:val="ConsPlusTitle"/>
    <w:rsid w:val="00B15C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table" w:styleId="ac">
    <w:name w:val="Table Grid"/>
    <w:basedOn w:val="a3"/>
    <w:rsid w:val="001E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C1FBE"/>
    <w:pPr>
      <w:spacing w:before="100" w:beforeAutospacing="1" w:after="100" w:afterAutospacing="1"/>
    </w:pPr>
    <w:rPr>
      <w:rFonts w:ascii="Tahoma" w:hAnsi="Tahoma"/>
      <w:kern w:val="0"/>
      <w:sz w:val="20"/>
      <w:lang w:val="en-US" w:eastAsia="en-US"/>
    </w:rPr>
  </w:style>
  <w:style w:type="character" w:styleId="ae">
    <w:name w:val="Strong"/>
    <w:qFormat/>
    <w:rsid w:val="0078540D"/>
    <w:rPr>
      <w:b/>
      <w:bCs/>
    </w:rPr>
  </w:style>
  <w:style w:type="paragraph" w:customStyle="1" w:styleId="ConsPlusNonformat">
    <w:name w:val="ConsPlusNonformat"/>
    <w:rsid w:val="000246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link w:val="a5"/>
    <w:uiPriority w:val="99"/>
    <w:rsid w:val="009324EB"/>
    <w:rPr>
      <w:rFonts w:ascii="Courier New" w:hAnsi="Courier New"/>
      <w:bCs/>
      <w:kern w:val="26"/>
      <w:sz w:val="24"/>
    </w:rPr>
  </w:style>
  <w:style w:type="character" w:customStyle="1" w:styleId="a9">
    <w:name w:val="Нижний колонтитул Знак"/>
    <w:link w:val="a8"/>
    <w:uiPriority w:val="99"/>
    <w:rsid w:val="009324EB"/>
    <w:rPr>
      <w:rFonts w:ascii="Arial Narrow" w:hAnsi="Arial Narrow"/>
      <w:kern w:val="26"/>
      <w:sz w:val="16"/>
    </w:rPr>
  </w:style>
  <w:style w:type="paragraph" w:styleId="af">
    <w:name w:val="Balloon Text"/>
    <w:basedOn w:val="a"/>
    <w:link w:val="af0"/>
    <w:rsid w:val="00BE22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BE2271"/>
    <w:rPr>
      <w:rFonts w:ascii="Tahoma" w:hAnsi="Tahoma" w:cs="Tahoma"/>
      <w:kern w:val="26"/>
      <w:sz w:val="16"/>
      <w:szCs w:val="16"/>
    </w:rPr>
  </w:style>
  <w:style w:type="paragraph" w:customStyle="1" w:styleId="ConsPlusNormal">
    <w:name w:val="ConsPlusNormal"/>
    <w:rsid w:val="00786D63"/>
    <w:pPr>
      <w:widowControl w:val="0"/>
      <w:autoSpaceDE w:val="0"/>
      <w:autoSpaceDN w:val="0"/>
    </w:pPr>
    <w:rPr>
      <w:rFonts w:ascii="Bookman Old Style" w:hAnsi="Bookman Old Style" w:cs="Bookman Old Style"/>
      <w:sz w:val="26"/>
    </w:rPr>
  </w:style>
  <w:style w:type="character" w:styleId="af1">
    <w:name w:val="Hyperlink"/>
    <w:uiPriority w:val="99"/>
    <w:unhideWhenUsed/>
    <w:rsid w:val="00786D63"/>
    <w:rPr>
      <w:color w:val="0000FF"/>
      <w:u w:val="single"/>
    </w:rPr>
  </w:style>
  <w:style w:type="character" w:styleId="af2">
    <w:name w:val="footnote reference"/>
    <w:uiPriority w:val="99"/>
    <w:unhideWhenUsed/>
    <w:rsid w:val="00786D63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A16922"/>
    <w:rPr>
      <w:rFonts w:ascii="Times New Roman" w:hAnsi="Times New Roman"/>
      <w:kern w:val="0"/>
      <w:sz w:val="20"/>
    </w:rPr>
  </w:style>
  <w:style w:type="character" w:customStyle="1" w:styleId="af4">
    <w:name w:val="Текст сноски Знак"/>
    <w:basedOn w:val="a2"/>
    <w:link w:val="af3"/>
    <w:uiPriority w:val="99"/>
    <w:rsid w:val="00A16922"/>
  </w:style>
  <w:style w:type="character" w:customStyle="1" w:styleId="21">
    <w:name w:val="Основной текст 2 Знак"/>
    <w:basedOn w:val="a2"/>
    <w:link w:val="20"/>
    <w:rsid w:val="00C74CFC"/>
    <w:rPr>
      <w:rFonts w:ascii="Bookman Old Style" w:hAnsi="Bookman Old Style"/>
      <w:kern w:val="26"/>
      <w:sz w:val="26"/>
    </w:rPr>
  </w:style>
  <w:style w:type="character" w:customStyle="1" w:styleId="80">
    <w:name w:val="Заголовок 8 Знак"/>
    <w:basedOn w:val="a2"/>
    <w:link w:val="8"/>
    <w:rsid w:val="00E244D9"/>
    <w:rPr>
      <w:rFonts w:ascii="Bookman Old Style" w:hAnsi="Bookman Old Style"/>
      <w:b/>
      <w:iCs/>
      <w:kern w:val="26"/>
      <w:sz w:val="28"/>
      <w:szCs w:val="24"/>
    </w:rPr>
  </w:style>
  <w:style w:type="paragraph" w:styleId="af5">
    <w:name w:val="List Paragraph"/>
    <w:basedOn w:val="a"/>
    <w:uiPriority w:val="34"/>
    <w:qFormat/>
    <w:rsid w:val="00540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6F4"/>
    <w:rPr>
      <w:rFonts w:ascii="Bookman Old Style" w:hAnsi="Bookman Old Style"/>
      <w:kern w:val="26"/>
      <w:sz w:val="26"/>
    </w:rPr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rFonts w:cs="Arial"/>
      <w:b/>
      <w:bCs/>
      <w:caps/>
      <w:spacing w:val="80"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after="120"/>
      <w:jc w:val="center"/>
      <w:outlineLvl w:val="1"/>
    </w:pPr>
    <w:rPr>
      <w:rFonts w:cs="Arial"/>
      <w:b/>
      <w:bCs/>
      <w:iCs/>
      <w:smallCaps/>
      <w:spacing w:val="20"/>
      <w:sz w:val="30"/>
      <w:szCs w:val="28"/>
    </w:rPr>
  </w:style>
  <w:style w:type="paragraph" w:styleId="3">
    <w:name w:val="heading 3"/>
    <w:basedOn w:val="a"/>
    <w:next w:val="a0"/>
    <w:qFormat/>
    <w:pPr>
      <w:keepNext/>
      <w:spacing w:before="120"/>
      <w:ind w:left="737"/>
      <w:outlineLvl w:val="2"/>
    </w:pPr>
    <w:rPr>
      <w:rFonts w:cs="Arial"/>
      <w:b/>
      <w:bCs/>
      <w:smallCaps/>
      <w:spacing w:val="20"/>
      <w:szCs w:val="26"/>
    </w:rPr>
  </w:style>
  <w:style w:type="paragraph" w:styleId="4">
    <w:name w:val="heading 4"/>
    <w:basedOn w:val="a"/>
    <w:next w:val="a1"/>
    <w:qFormat/>
    <w:pPr>
      <w:keepNext/>
      <w:spacing w:before="120" w:after="120"/>
      <w:outlineLvl w:val="3"/>
    </w:pPr>
    <w:rPr>
      <w:rFonts w:ascii="Arial Narrow" w:hAnsi="Arial Narrow"/>
      <w:b/>
      <w:bCs/>
      <w:spacing w:val="20"/>
      <w:sz w:val="28"/>
    </w:rPr>
  </w:style>
  <w:style w:type="paragraph" w:styleId="5">
    <w:name w:val="heading 5"/>
    <w:basedOn w:val="a"/>
    <w:next w:val="a"/>
    <w:qFormat/>
    <w:pPr>
      <w:spacing w:after="120"/>
      <w:ind w:left="227"/>
      <w:outlineLvl w:val="4"/>
    </w:pPr>
    <w:rPr>
      <w:rFonts w:eastAsia="Arial Unicode MS"/>
      <w:b/>
      <w:bCs/>
      <w:i/>
      <w:color w:val="000000"/>
      <w:spacing w:val="20"/>
      <w:kern w:val="0"/>
      <w:sz w:val="28"/>
    </w:rPr>
  </w:style>
  <w:style w:type="paragraph" w:styleId="6">
    <w:name w:val="heading 6"/>
    <w:basedOn w:val="a"/>
    <w:next w:val="20"/>
    <w:qFormat/>
    <w:pPr>
      <w:spacing w:before="120" w:line="360" w:lineRule="auto"/>
      <w:outlineLvl w:val="5"/>
    </w:pPr>
    <w:rPr>
      <w:rFonts w:ascii="Times New Roman" w:hAnsi="Times New Roman"/>
      <w:b/>
      <w:bCs/>
      <w:spacing w:val="20"/>
      <w:sz w:val="30"/>
      <w:szCs w:val="22"/>
    </w:rPr>
  </w:style>
  <w:style w:type="paragraph" w:styleId="7">
    <w:name w:val="heading 7"/>
    <w:basedOn w:val="a"/>
    <w:next w:val="30"/>
    <w:qFormat/>
    <w:pPr>
      <w:spacing w:before="120" w:after="120" w:line="360" w:lineRule="auto"/>
      <w:ind w:left="567"/>
      <w:outlineLvl w:val="6"/>
    </w:pPr>
    <w:rPr>
      <w:b/>
      <w:spacing w:val="20"/>
      <w:kern w:val="28"/>
      <w:sz w:val="30"/>
      <w:szCs w:val="24"/>
    </w:rPr>
  </w:style>
  <w:style w:type="paragraph" w:styleId="8">
    <w:name w:val="heading 8"/>
    <w:basedOn w:val="a"/>
    <w:next w:val="30"/>
    <w:link w:val="80"/>
    <w:qFormat/>
    <w:pPr>
      <w:spacing w:before="120" w:after="120" w:line="360" w:lineRule="auto"/>
      <w:ind w:left="567"/>
      <w:outlineLvl w:val="7"/>
    </w:pPr>
    <w:rPr>
      <w:b/>
      <w:iCs/>
      <w:sz w:val="28"/>
      <w:szCs w:val="24"/>
    </w:rPr>
  </w:style>
  <w:style w:type="paragraph" w:styleId="9">
    <w:name w:val="heading 9"/>
    <w:basedOn w:val="a"/>
    <w:next w:val="a"/>
    <w:qFormat/>
    <w:pPr>
      <w:spacing w:before="240" w:after="120" w:line="360" w:lineRule="auto"/>
      <w:jc w:val="center"/>
      <w:outlineLvl w:val="8"/>
    </w:pPr>
    <w:rPr>
      <w:rFonts w:ascii="Arial" w:hAnsi="Arial" w:cs="Arial"/>
      <w:b/>
      <w:caps/>
      <w:spacing w:val="10"/>
      <w:sz w:val="28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rPr>
      <w:rFonts w:ascii="Courier New" w:hAnsi="Courier New"/>
      <w:bCs/>
      <w:sz w:val="24"/>
    </w:rPr>
  </w:style>
  <w:style w:type="paragraph" w:styleId="a0">
    <w:name w:val="Body Text"/>
    <w:basedOn w:val="a"/>
    <w:pPr>
      <w:spacing w:before="120"/>
      <w:ind w:firstLine="737"/>
      <w:jc w:val="both"/>
    </w:pPr>
  </w:style>
  <w:style w:type="paragraph" w:styleId="a7">
    <w:name w:val="Title"/>
    <w:basedOn w:val="a"/>
    <w:next w:val="a"/>
    <w:qFormat/>
    <w:pPr>
      <w:spacing w:after="120"/>
      <w:jc w:val="center"/>
      <w:outlineLvl w:val="0"/>
    </w:pPr>
    <w:rPr>
      <w:rFonts w:cs="Arial"/>
      <w:b/>
      <w:bCs/>
      <w:caps/>
      <w:spacing w:val="200"/>
      <w:kern w:val="28"/>
      <w:sz w:val="48"/>
      <w:szCs w:val="32"/>
    </w:rPr>
  </w:style>
  <w:style w:type="paragraph" w:styleId="a8">
    <w:name w:val="footer"/>
    <w:basedOn w:val="a"/>
    <w:link w:val="a9"/>
    <w:uiPriority w:val="99"/>
    <w:pPr>
      <w:spacing w:line="240" w:lineRule="exact"/>
      <w:ind w:left="-567"/>
    </w:pPr>
    <w:rPr>
      <w:rFonts w:ascii="Arial Narrow" w:hAnsi="Arial Narrow"/>
      <w:sz w:val="16"/>
    </w:rPr>
  </w:style>
  <w:style w:type="character" w:styleId="aa">
    <w:name w:val="page number"/>
    <w:rPr>
      <w:rFonts w:ascii="Book Antiqua" w:hAnsi="Book Antiqua"/>
      <w:b/>
      <w:dstrike w:val="0"/>
      <w:spacing w:val="0"/>
      <w:w w:val="100"/>
      <w:kern w:val="26"/>
      <w:position w:val="0"/>
      <w:sz w:val="28"/>
      <w:vertAlign w:val="baseline"/>
    </w:rPr>
  </w:style>
  <w:style w:type="paragraph" w:styleId="a1">
    <w:name w:val="Normal Indent"/>
    <w:basedOn w:val="a"/>
    <w:pPr>
      <w:ind w:firstLine="737"/>
      <w:jc w:val="both"/>
    </w:pPr>
    <w:rPr>
      <w:snapToGrid w:val="0"/>
    </w:rPr>
  </w:style>
  <w:style w:type="paragraph" w:styleId="20">
    <w:name w:val="Body Text 2"/>
    <w:basedOn w:val="a"/>
    <w:link w:val="21"/>
    <w:pPr>
      <w:spacing w:line="360" w:lineRule="auto"/>
      <w:ind w:firstLine="737"/>
      <w:jc w:val="both"/>
    </w:pPr>
  </w:style>
  <w:style w:type="paragraph" w:styleId="30">
    <w:name w:val="Body Text 3"/>
    <w:basedOn w:val="a"/>
    <w:pPr>
      <w:spacing w:line="360" w:lineRule="auto"/>
      <w:ind w:firstLine="737"/>
      <w:jc w:val="both"/>
    </w:pPr>
    <w:rPr>
      <w:sz w:val="28"/>
    </w:rPr>
  </w:style>
  <w:style w:type="paragraph" w:styleId="ab">
    <w:name w:val="Plain Text"/>
    <w:basedOn w:val="a"/>
    <w:pPr>
      <w:ind w:firstLine="720"/>
      <w:jc w:val="both"/>
    </w:pPr>
    <w:rPr>
      <w:rFonts w:ascii="Times New Roman" w:hAnsi="Times New Roman" w:cs="Courier New"/>
      <w:color w:val="000000"/>
      <w:sz w:val="24"/>
    </w:rPr>
  </w:style>
  <w:style w:type="paragraph" w:styleId="31">
    <w:name w:val="Body Text Indent 3"/>
    <w:basedOn w:val="a"/>
    <w:pPr>
      <w:ind w:firstLine="709"/>
      <w:jc w:val="both"/>
    </w:pPr>
    <w:rPr>
      <w:rFonts w:ascii="Arial Narrow" w:hAnsi="Arial Narrow"/>
      <w:szCs w:val="16"/>
    </w:rPr>
  </w:style>
  <w:style w:type="paragraph" w:styleId="10">
    <w:name w:val="toc 1"/>
    <w:basedOn w:val="a"/>
    <w:next w:val="a"/>
    <w:autoRedefine/>
    <w:semiHidden/>
    <w:rPr>
      <w:rFonts w:ascii="Arial Narrow" w:hAnsi="Arial Narrow"/>
      <w:b/>
      <w:bCs/>
      <w:kern w:val="0"/>
      <w:szCs w:val="24"/>
    </w:rPr>
  </w:style>
  <w:style w:type="paragraph" w:customStyle="1" w:styleId="ConsPlusTitle">
    <w:name w:val="ConsPlusTitle"/>
    <w:rsid w:val="00B15C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table" w:styleId="ac">
    <w:name w:val="Table Grid"/>
    <w:basedOn w:val="a3"/>
    <w:rsid w:val="001E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C1FBE"/>
    <w:pPr>
      <w:spacing w:before="100" w:beforeAutospacing="1" w:after="100" w:afterAutospacing="1"/>
    </w:pPr>
    <w:rPr>
      <w:rFonts w:ascii="Tahoma" w:hAnsi="Tahoma"/>
      <w:kern w:val="0"/>
      <w:sz w:val="20"/>
      <w:lang w:val="en-US" w:eastAsia="en-US"/>
    </w:rPr>
  </w:style>
  <w:style w:type="character" w:styleId="ae">
    <w:name w:val="Strong"/>
    <w:qFormat/>
    <w:rsid w:val="0078540D"/>
    <w:rPr>
      <w:b/>
      <w:bCs/>
    </w:rPr>
  </w:style>
  <w:style w:type="paragraph" w:customStyle="1" w:styleId="ConsPlusNonformat">
    <w:name w:val="ConsPlusNonformat"/>
    <w:rsid w:val="000246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link w:val="a5"/>
    <w:uiPriority w:val="99"/>
    <w:rsid w:val="009324EB"/>
    <w:rPr>
      <w:rFonts w:ascii="Courier New" w:hAnsi="Courier New"/>
      <w:bCs/>
      <w:kern w:val="26"/>
      <w:sz w:val="24"/>
    </w:rPr>
  </w:style>
  <w:style w:type="character" w:customStyle="1" w:styleId="a9">
    <w:name w:val="Нижний колонтитул Знак"/>
    <w:link w:val="a8"/>
    <w:uiPriority w:val="99"/>
    <w:rsid w:val="009324EB"/>
    <w:rPr>
      <w:rFonts w:ascii="Arial Narrow" w:hAnsi="Arial Narrow"/>
      <w:kern w:val="26"/>
      <w:sz w:val="16"/>
    </w:rPr>
  </w:style>
  <w:style w:type="paragraph" w:styleId="af">
    <w:name w:val="Balloon Text"/>
    <w:basedOn w:val="a"/>
    <w:link w:val="af0"/>
    <w:rsid w:val="00BE22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BE2271"/>
    <w:rPr>
      <w:rFonts w:ascii="Tahoma" w:hAnsi="Tahoma" w:cs="Tahoma"/>
      <w:kern w:val="26"/>
      <w:sz w:val="16"/>
      <w:szCs w:val="16"/>
    </w:rPr>
  </w:style>
  <w:style w:type="paragraph" w:customStyle="1" w:styleId="ConsPlusNormal">
    <w:name w:val="ConsPlusNormal"/>
    <w:rsid w:val="00786D63"/>
    <w:pPr>
      <w:widowControl w:val="0"/>
      <w:autoSpaceDE w:val="0"/>
      <w:autoSpaceDN w:val="0"/>
    </w:pPr>
    <w:rPr>
      <w:rFonts w:ascii="Bookman Old Style" w:hAnsi="Bookman Old Style" w:cs="Bookman Old Style"/>
      <w:sz w:val="26"/>
    </w:rPr>
  </w:style>
  <w:style w:type="character" w:styleId="af1">
    <w:name w:val="Hyperlink"/>
    <w:uiPriority w:val="99"/>
    <w:unhideWhenUsed/>
    <w:rsid w:val="00786D63"/>
    <w:rPr>
      <w:color w:val="0000FF"/>
      <w:u w:val="single"/>
    </w:rPr>
  </w:style>
  <w:style w:type="character" w:styleId="af2">
    <w:name w:val="footnote reference"/>
    <w:uiPriority w:val="99"/>
    <w:unhideWhenUsed/>
    <w:rsid w:val="00786D63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A16922"/>
    <w:rPr>
      <w:rFonts w:ascii="Times New Roman" w:hAnsi="Times New Roman"/>
      <w:kern w:val="0"/>
      <w:sz w:val="20"/>
    </w:rPr>
  </w:style>
  <w:style w:type="character" w:customStyle="1" w:styleId="af4">
    <w:name w:val="Текст сноски Знак"/>
    <w:basedOn w:val="a2"/>
    <w:link w:val="af3"/>
    <w:uiPriority w:val="99"/>
    <w:rsid w:val="00A16922"/>
  </w:style>
  <w:style w:type="character" w:customStyle="1" w:styleId="21">
    <w:name w:val="Основной текст 2 Знак"/>
    <w:basedOn w:val="a2"/>
    <w:link w:val="20"/>
    <w:rsid w:val="00C74CFC"/>
    <w:rPr>
      <w:rFonts w:ascii="Bookman Old Style" w:hAnsi="Bookman Old Style"/>
      <w:kern w:val="26"/>
      <w:sz w:val="26"/>
    </w:rPr>
  </w:style>
  <w:style w:type="character" w:customStyle="1" w:styleId="80">
    <w:name w:val="Заголовок 8 Знак"/>
    <w:basedOn w:val="a2"/>
    <w:link w:val="8"/>
    <w:rsid w:val="00E244D9"/>
    <w:rPr>
      <w:rFonts w:ascii="Bookman Old Style" w:hAnsi="Bookman Old Style"/>
      <w:b/>
      <w:iCs/>
      <w:kern w:val="26"/>
      <w:sz w:val="28"/>
      <w:szCs w:val="24"/>
    </w:rPr>
  </w:style>
  <w:style w:type="paragraph" w:styleId="af5">
    <w:name w:val="List Paragraph"/>
    <w:basedOn w:val="a"/>
    <w:uiPriority w:val="34"/>
    <w:qFormat/>
    <w:rsid w:val="00540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4;&#1041;&#1065;&#1048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899E-3029-4856-8C20-AAC2F252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ОБЩИЙ</Template>
  <TotalTime>198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           №</vt:lpstr>
    </vt:vector>
  </TitlesOfParts>
  <Company>администрация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           №</dc:title>
  <dc:creator>Стрельцова</dc:creator>
  <cp:lastModifiedBy>Стрельцова_ТВ</cp:lastModifiedBy>
  <cp:revision>36</cp:revision>
  <cp:lastPrinted>2024-04-15T12:01:00Z</cp:lastPrinted>
  <dcterms:created xsi:type="dcterms:W3CDTF">2023-06-26T06:38:00Z</dcterms:created>
  <dcterms:modified xsi:type="dcterms:W3CDTF">2024-04-22T08:54:00Z</dcterms:modified>
</cp:coreProperties>
</file>