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58" w:rsidRPr="008A18B2" w:rsidRDefault="006A091E" w:rsidP="008A18B2">
      <w:pPr>
        <w:pStyle w:val="ConsPlusTitle"/>
        <w:jc w:val="right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Приложение № 4 к протоколу от 15.08</w:t>
      </w:r>
      <w:r w:rsidR="008A18B2" w:rsidRPr="007F124B">
        <w:rPr>
          <w:rFonts w:ascii="Times New Roman" w:hAnsi="Times New Roman"/>
          <w:b w:val="0"/>
          <w:i/>
          <w:sz w:val="20"/>
        </w:rPr>
        <w:t>.202</w:t>
      </w:r>
      <w:r w:rsidR="008A18B2">
        <w:rPr>
          <w:rFonts w:ascii="Times New Roman" w:hAnsi="Times New Roman"/>
          <w:b w:val="0"/>
          <w:i/>
          <w:sz w:val="20"/>
        </w:rPr>
        <w:t>4</w:t>
      </w:r>
      <w:r w:rsidR="008A18B2" w:rsidRPr="007F124B">
        <w:rPr>
          <w:rFonts w:ascii="Times New Roman" w:hAnsi="Times New Roman"/>
          <w:b w:val="0"/>
          <w:i/>
          <w:sz w:val="20"/>
        </w:rPr>
        <w:t xml:space="preserve"> № </w:t>
      </w:r>
      <w:r>
        <w:rPr>
          <w:rFonts w:ascii="Times New Roman" w:hAnsi="Times New Roman"/>
          <w:b w:val="0"/>
          <w:i/>
          <w:sz w:val="20"/>
        </w:rPr>
        <w:t>8</w:t>
      </w:r>
      <w:bookmarkStart w:id="0" w:name="_GoBack"/>
      <w:bookmarkEnd w:id="0"/>
      <w:r w:rsidR="008A18B2" w:rsidRPr="007F124B">
        <w:rPr>
          <w:rFonts w:ascii="Times New Roman" w:hAnsi="Times New Roman"/>
          <w:b w:val="0"/>
          <w:i/>
          <w:sz w:val="20"/>
        </w:rPr>
        <w:t>/202</w:t>
      </w:r>
      <w:r w:rsidR="008A18B2">
        <w:rPr>
          <w:rFonts w:ascii="Times New Roman" w:hAnsi="Times New Roman"/>
          <w:b w:val="0"/>
          <w:i/>
          <w:sz w:val="20"/>
        </w:rPr>
        <w:t>4</w:t>
      </w:r>
    </w:p>
    <w:p w:rsidR="00713B3A" w:rsidRDefault="00713B3A" w:rsidP="00713B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BA5458" w:rsidRPr="003F0281" w:rsidRDefault="00713B3A" w:rsidP="00713B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BA5458" w:rsidRPr="003F0281">
        <w:rPr>
          <w:rFonts w:ascii="Times New Roman" w:hAnsi="Times New Roman"/>
          <w:sz w:val="24"/>
          <w:szCs w:val="24"/>
        </w:rPr>
        <w:t xml:space="preserve">Организатору общественных обсуждений по проекту - </w:t>
      </w:r>
    </w:p>
    <w:p w:rsidR="00BA5458" w:rsidRDefault="00713B3A" w:rsidP="00713B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BA5458">
        <w:rPr>
          <w:rFonts w:ascii="Times New Roman" w:hAnsi="Times New Roman"/>
          <w:sz w:val="24"/>
          <w:szCs w:val="24"/>
        </w:rPr>
        <w:t>«</w:t>
      </w:r>
      <w:r w:rsidR="00BA5458" w:rsidRPr="003F0281">
        <w:rPr>
          <w:rFonts w:ascii="Times New Roman" w:hAnsi="Times New Roman"/>
          <w:sz w:val="24"/>
          <w:szCs w:val="24"/>
        </w:rPr>
        <w:t xml:space="preserve">проект постановления администрации муниципального </w:t>
      </w:r>
    </w:p>
    <w:p w:rsidR="00BA5458" w:rsidRDefault="00713B3A" w:rsidP="00713B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BA5458" w:rsidRPr="003F0281">
        <w:rPr>
          <w:rFonts w:ascii="Times New Roman" w:hAnsi="Times New Roman"/>
          <w:sz w:val="24"/>
          <w:szCs w:val="24"/>
        </w:rPr>
        <w:t xml:space="preserve">образования городское поселение Ревда </w:t>
      </w:r>
    </w:p>
    <w:p w:rsidR="00BA5458" w:rsidRPr="003F0281" w:rsidRDefault="00713B3A" w:rsidP="00713B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BA5458" w:rsidRPr="003F0281">
        <w:rPr>
          <w:rFonts w:ascii="Times New Roman" w:hAnsi="Times New Roman"/>
          <w:sz w:val="24"/>
          <w:szCs w:val="24"/>
        </w:rPr>
        <w:t xml:space="preserve">Ловозерского района «О предоставлении разрешения </w:t>
      </w:r>
    </w:p>
    <w:p w:rsidR="00BA5458" w:rsidRPr="003F0281" w:rsidRDefault="00713B3A" w:rsidP="00713B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BA5458" w:rsidRPr="003F0281">
        <w:rPr>
          <w:rFonts w:ascii="Times New Roman" w:hAnsi="Times New Roman"/>
          <w:sz w:val="24"/>
          <w:szCs w:val="24"/>
        </w:rPr>
        <w:t>на условно разрешенный вид использования</w:t>
      </w:r>
    </w:p>
    <w:p w:rsidR="00BA5458" w:rsidRPr="003F0281" w:rsidRDefault="00713B3A" w:rsidP="00713B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BA5458" w:rsidRPr="003F0281">
        <w:rPr>
          <w:rFonts w:ascii="Times New Roman" w:hAnsi="Times New Roman"/>
          <w:sz w:val="24"/>
          <w:szCs w:val="24"/>
        </w:rPr>
        <w:t xml:space="preserve"> земельного участка с кадастровым номером</w:t>
      </w:r>
    </w:p>
    <w:p w:rsidR="00BA5458" w:rsidRPr="003F0281" w:rsidRDefault="00713B3A" w:rsidP="00713B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BA5458" w:rsidRPr="003F0281">
        <w:rPr>
          <w:rFonts w:ascii="Times New Roman" w:hAnsi="Times New Roman"/>
          <w:sz w:val="24"/>
          <w:szCs w:val="24"/>
        </w:rPr>
        <w:t xml:space="preserve"> 51:02:0020</w:t>
      </w:r>
      <w:r w:rsidR="008A18B2">
        <w:rPr>
          <w:rFonts w:ascii="Times New Roman" w:hAnsi="Times New Roman"/>
          <w:sz w:val="24"/>
          <w:szCs w:val="24"/>
        </w:rPr>
        <w:t>4</w:t>
      </w:r>
      <w:r w:rsidR="00BA5458" w:rsidRPr="003F0281">
        <w:rPr>
          <w:rFonts w:ascii="Times New Roman" w:hAnsi="Times New Roman"/>
          <w:sz w:val="24"/>
          <w:szCs w:val="24"/>
        </w:rPr>
        <w:t>0</w:t>
      </w:r>
      <w:r w:rsidR="006A091E">
        <w:rPr>
          <w:rFonts w:ascii="Times New Roman" w:hAnsi="Times New Roman"/>
          <w:sz w:val="24"/>
          <w:szCs w:val="24"/>
        </w:rPr>
        <w:t>2</w:t>
      </w:r>
      <w:r w:rsidR="00BA5458" w:rsidRPr="003F0281">
        <w:rPr>
          <w:rFonts w:ascii="Times New Roman" w:hAnsi="Times New Roman"/>
          <w:sz w:val="24"/>
          <w:szCs w:val="24"/>
        </w:rPr>
        <w:t>:</w:t>
      </w:r>
      <w:r w:rsidR="006A091E">
        <w:rPr>
          <w:rFonts w:ascii="Times New Roman" w:hAnsi="Times New Roman"/>
          <w:sz w:val="24"/>
          <w:szCs w:val="24"/>
        </w:rPr>
        <w:t>36</w:t>
      </w:r>
    </w:p>
    <w:p w:rsidR="00BA5458" w:rsidRPr="003F0281" w:rsidRDefault="00BA5458" w:rsidP="00713B3A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</w:t>
      </w:r>
      <w:r w:rsidR="00713B3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3F0281">
        <w:rPr>
          <w:rFonts w:ascii="Times New Roman" w:hAnsi="Times New Roman"/>
          <w:sz w:val="24"/>
          <w:szCs w:val="24"/>
        </w:rPr>
        <w:t>от  &lt;*&gt;__________________</w:t>
      </w:r>
      <w:r w:rsidR="00713B3A">
        <w:rPr>
          <w:rFonts w:ascii="Times New Roman" w:hAnsi="Times New Roman"/>
          <w:sz w:val="24"/>
          <w:szCs w:val="24"/>
        </w:rPr>
        <w:t>_______</w:t>
      </w:r>
      <w:r w:rsidRPr="003F0281">
        <w:rPr>
          <w:rFonts w:ascii="Times New Roman" w:hAnsi="Times New Roman"/>
          <w:sz w:val="24"/>
          <w:szCs w:val="24"/>
        </w:rPr>
        <w:t>________________,</w:t>
      </w:r>
    </w:p>
    <w:p w:rsidR="00BA5458" w:rsidRPr="00C75829" w:rsidRDefault="00BA5458" w:rsidP="00713B3A">
      <w:pPr>
        <w:rPr>
          <w:rFonts w:ascii="Times New Roman" w:hAnsi="Times New Roman"/>
          <w:sz w:val="20"/>
        </w:rPr>
      </w:pPr>
      <w:r w:rsidRPr="00C75829">
        <w:rPr>
          <w:rFonts w:ascii="Times New Roman" w:hAnsi="Times New Roman"/>
          <w:sz w:val="20"/>
        </w:rPr>
        <w:t xml:space="preserve">                               </w:t>
      </w:r>
      <w:r w:rsidR="00713B3A">
        <w:rPr>
          <w:rFonts w:ascii="Times New Roman" w:hAnsi="Times New Roman"/>
          <w:sz w:val="20"/>
        </w:rPr>
        <w:t xml:space="preserve">                                                                </w:t>
      </w:r>
      <w:r w:rsidRPr="00C75829">
        <w:rPr>
          <w:rFonts w:ascii="Times New Roman" w:hAnsi="Times New Roman"/>
          <w:sz w:val="20"/>
        </w:rPr>
        <w:t xml:space="preserve">     (фамилия, имя и (при наличии) отчество)</w:t>
      </w:r>
    </w:p>
    <w:p w:rsidR="00BA5458" w:rsidRPr="003F0281" w:rsidRDefault="00BA5458" w:rsidP="00713B3A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</w:t>
      </w:r>
      <w:r w:rsidR="00713B3A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F0281">
        <w:rPr>
          <w:rFonts w:ascii="Times New Roman" w:hAnsi="Times New Roman"/>
          <w:sz w:val="24"/>
          <w:szCs w:val="24"/>
        </w:rPr>
        <w:t xml:space="preserve">   дата рождения "___" __________</w:t>
      </w:r>
      <w:r w:rsidR="00713B3A">
        <w:rPr>
          <w:rFonts w:ascii="Times New Roman" w:hAnsi="Times New Roman"/>
          <w:sz w:val="24"/>
          <w:szCs w:val="24"/>
        </w:rPr>
        <w:t>______</w:t>
      </w:r>
      <w:r w:rsidRPr="003F0281">
        <w:rPr>
          <w:rFonts w:ascii="Times New Roman" w:hAnsi="Times New Roman"/>
          <w:sz w:val="24"/>
          <w:szCs w:val="24"/>
        </w:rPr>
        <w:t>___ _______,</w:t>
      </w:r>
    </w:p>
    <w:p w:rsidR="00BA5458" w:rsidRPr="00C75829" w:rsidRDefault="00BA5458" w:rsidP="00713B3A">
      <w:pPr>
        <w:rPr>
          <w:rFonts w:ascii="Times New Roman" w:hAnsi="Times New Roman"/>
          <w:sz w:val="20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</w:t>
      </w:r>
      <w:r w:rsidR="00713B3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3F0281">
        <w:rPr>
          <w:rFonts w:ascii="Times New Roman" w:hAnsi="Times New Roman"/>
          <w:sz w:val="24"/>
          <w:szCs w:val="24"/>
        </w:rPr>
        <w:t xml:space="preserve">   </w:t>
      </w:r>
    </w:p>
    <w:p w:rsidR="00BA5458" w:rsidRPr="003F0281" w:rsidRDefault="00BA5458" w:rsidP="00713B3A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</w:t>
      </w:r>
      <w:r w:rsidR="00713B3A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3F0281">
        <w:rPr>
          <w:rFonts w:ascii="Times New Roman" w:hAnsi="Times New Roman"/>
          <w:sz w:val="24"/>
          <w:szCs w:val="24"/>
        </w:rPr>
        <w:t xml:space="preserve">  _____________________________</w:t>
      </w:r>
      <w:r w:rsidR="00713B3A">
        <w:rPr>
          <w:rFonts w:ascii="Times New Roman" w:hAnsi="Times New Roman"/>
          <w:sz w:val="24"/>
          <w:szCs w:val="24"/>
        </w:rPr>
        <w:t>______</w:t>
      </w:r>
      <w:r w:rsidRPr="003F0281">
        <w:rPr>
          <w:rFonts w:ascii="Times New Roman" w:hAnsi="Times New Roman"/>
          <w:sz w:val="24"/>
          <w:szCs w:val="24"/>
        </w:rPr>
        <w:t>_____________</w:t>
      </w:r>
    </w:p>
    <w:p w:rsidR="00713B3A" w:rsidRDefault="00C75829" w:rsidP="00713B3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</w:t>
      </w:r>
      <w:r w:rsidR="00713B3A">
        <w:rPr>
          <w:rFonts w:ascii="Times New Roman" w:hAnsi="Times New Roman"/>
          <w:sz w:val="20"/>
        </w:rPr>
        <w:t xml:space="preserve">                                                     </w:t>
      </w:r>
      <w:r>
        <w:rPr>
          <w:rFonts w:ascii="Times New Roman" w:hAnsi="Times New Roman"/>
          <w:sz w:val="20"/>
        </w:rPr>
        <w:t xml:space="preserve"> </w:t>
      </w:r>
      <w:r w:rsidR="00713B3A" w:rsidRPr="00C75829">
        <w:rPr>
          <w:rFonts w:ascii="Times New Roman" w:hAnsi="Times New Roman"/>
          <w:sz w:val="20"/>
        </w:rPr>
        <w:t>адрес места жительства (регистрации):</w:t>
      </w:r>
      <w:r w:rsidR="00713B3A">
        <w:rPr>
          <w:rFonts w:ascii="Times New Roman" w:hAnsi="Times New Roman"/>
          <w:sz w:val="20"/>
        </w:rPr>
        <w:t xml:space="preserve"> </w:t>
      </w:r>
      <w:r w:rsidR="00BA5458" w:rsidRPr="00C75829">
        <w:rPr>
          <w:rFonts w:ascii="Times New Roman" w:hAnsi="Times New Roman"/>
          <w:sz w:val="20"/>
        </w:rPr>
        <w:t xml:space="preserve">индекс, страна/республика, </w:t>
      </w:r>
    </w:p>
    <w:p w:rsidR="00BA5458" w:rsidRPr="00C75829" w:rsidRDefault="00713B3A" w:rsidP="00713B3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</w:t>
      </w:r>
      <w:r w:rsidR="00BA5458" w:rsidRPr="00C75829">
        <w:rPr>
          <w:rFonts w:ascii="Times New Roman" w:hAnsi="Times New Roman"/>
          <w:sz w:val="20"/>
        </w:rPr>
        <w:t>край, область,  населенный пункт, улица, дом, корпус, квар</w:t>
      </w:r>
      <w:r>
        <w:rPr>
          <w:rFonts w:ascii="Times New Roman" w:hAnsi="Times New Roman"/>
          <w:sz w:val="20"/>
        </w:rPr>
        <w:t>тира</w:t>
      </w:r>
    </w:p>
    <w:p w:rsidR="00BA5458" w:rsidRPr="003F0281" w:rsidRDefault="00713B3A" w:rsidP="00713B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BA5458" w:rsidRPr="003F0281">
        <w:rPr>
          <w:rFonts w:ascii="Times New Roman" w:hAnsi="Times New Roman"/>
          <w:sz w:val="24"/>
          <w:szCs w:val="24"/>
        </w:rPr>
        <w:t>от &lt;**&gt;_______________</w:t>
      </w:r>
      <w:r>
        <w:rPr>
          <w:rFonts w:ascii="Times New Roman" w:hAnsi="Times New Roman"/>
          <w:sz w:val="24"/>
          <w:szCs w:val="24"/>
        </w:rPr>
        <w:t>_______</w:t>
      </w:r>
      <w:r w:rsidR="00BA5458" w:rsidRPr="003F0281">
        <w:rPr>
          <w:rFonts w:ascii="Times New Roman" w:hAnsi="Times New Roman"/>
          <w:sz w:val="24"/>
          <w:szCs w:val="24"/>
        </w:rPr>
        <w:t>___________________,</w:t>
      </w:r>
    </w:p>
    <w:p w:rsidR="00BA5458" w:rsidRPr="00C75829" w:rsidRDefault="00BA5458" w:rsidP="00713B3A">
      <w:pPr>
        <w:rPr>
          <w:rFonts w:ascii="Times New Roman" w:hAnsi="Times New Roman"/>
          <w:sz w:val="20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713B3A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3F0281">
        <w:rPr>
          <w:rFonts w:ascii="Times New Roman" w:hAnsi="Times New Roman"/>
          <w:sz w:val="24"/>
          <w:szCs w:val="24"/>
        </w:rPr>
        <w:t xml:space="preserve">  </w:t>
      </w:r>
      <w:r w:rsidRPr="00C75829">
        <w:rPr>
          <w:rFonts w:ascii="Times New Roman" w:hAnsi="Times New Roman"/>
          <w:sz w:val="20"/>
        </w:rPr>
        <w:t xml:space="preserve"> (наименование юридического лица)</w:t>
      </w:r>
    </w:p>
    <w:p w:rsidR="00C75829" w:rsidRDefault="00C75829" w:rsidP="00713B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A5458" w:rsidRPr="003F0281">
        <w:rPr>
          <w:rFonts w:ascii="Times New Roman" w:hAnsi="Times New Roman"/>
          <w:sz w:val="24"/>
          <w:szCs w:val="24"/>
        </w:rPr>
        <w:t xml:space="preserve"> </w:t>
      </w:r>
    </w:p>
    <w:p w:rsidR="00BA5458" w:rsidRPr="003F0281" w:rsidRDefault="00C75829" w:rsidP="00713B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713B3A">
        <w:rPr>
          <w:rFonts w:ascii="Times New Roman" w:hAnsi="Times New Roman"/>
          <w:sz w:val="24"/>
          <w:szCs w:val="24"/>
        </w:rPr>
        <w:t xml:space="preserve">        ___</w:t>
      </w:r>
      <w:r>
        <w:rPr>
          <w:rFonts w:ascii="Times New Roman" w:hAnsi="Times New Roman"/>
          <w:sz w:val="24"/>
          <w:szCs w:val="24"/>
        </w:rPr>
        <w:t>_________</w:t>
      </w:r>
      <w:r w:rsidR="00BA5458" w:rsidRPr="003F0281">
        <w:rPr>
          <w:rFonts w:ascii="Times New Roman" w:hAnsi="Times New Roman"/>
          <w:sz w:val="24"/>
          <w:szCs w:val="24"/>
        </w:rPr>
        <w:t>___________________________________,</w:t>
      </w:r>
    </w:p>
    <w:p w:rsidR="00C75829" w:rsidRDefault="00BA5458" w:rsidP="00713B3A">
      <w:pPr>
        <w:rPr>
          <w:rFonts w:ascii="Times New Roman" w:hAnsi="Times New Roman"/>
          <w:sz w:val="20"/>
        </w:rPr>
      </w:pPr>
      <w:r w:rsidRPr="003F0281">
        <w:rPr>
          <w:rFonts w:ascii="Times New Roman" w:hAnsi="Times New Roman"/>
          <w:sz w:val="24"/>
          <w:szCs w:val="24"/>
        </w:rPr>
        <w:t xml:space="preserve"> </w:t>
      </w:r>
      <w:r w:rsidR="00C75829">
        <w:rPr>
          <w:rFonts w:ascii="Times New Roman" w:hAnsi="Times New Roman"/>
          <w:sz w:val="24"/>
          <w:szCs w:val="24"/>
        </w:rPr>
        <w:t xml:space="preserve">                            </w:t>
      </w:r>
      <w:r w:rsidR="00566C8A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C75829">
        <w:rPr>
          <w:rFonts w:ascii="Times New Roman" w:hAnsi="Times New Roman"/>
          <w:sz w:val="24"/>
          <w:szCs w:val="24"/>
        </w:rPr>
        <w:t xml:space="preserve"> </w:t>
      </w:r>
      <w:r w:rsidR="00566C8A">
        <w:rPr>
          <w:rFonts w:ascii="Times New Roman" w:hAnsi="Times New Roman"/>
          <w:sz w:val="24"/>
          <w:szCs w:val="24"/>
        </w:rPr>
        <w:t xml:space="preserve">         (</w:t>
      </w:r>
      <w:r w:rsidR="00566C8A" w:rsidRPr="00566C8A">
        <w:rPr>
          <w:rFonts w:ascii="Times New Roman" w:hAnsi="Times New Roman"/>
          <w:sz w:val="20"/>
        </w:rPr>
        <w:t>основной государственный регистрационный  номер</w:t>
      </w:r>
      <w:r w:rsidR="00566C8A">
        <w:rPr>
          <w:rFonts w:ascii="Times New Roman" w:hAnsi="Times New Roman"/>
          <w:sz w:val="20"/>
        </w:rPr>
        <w:t>)</w:t>
      </w:r>
    </w:p>
    <w:p w:rsidR="00566C8A" w:rsidRPr="00566C8A" w:rsidRDefault="00566C8A" w:rsidP="00713B3A">
      <w:pPr>
        <w:rPr>
          <w:rFonts w:ascii="Times New Roman" w:hAnsi="Times New Roman"/>
          <w:sz w:val="20"/>
        </w:rPr>
      </w:pPr>
    </w:p>
    <w:p w:rsidR="00BA5458" w:rsidRPr="003F0281" w:rsidRDefault="00C75829" w:rsidP="00713B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13B3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BA5458" w:rsidRPr="003F0281">
        <w:rPr>
          <w:rFonts w:ascii="Times New Roman" w:hAnsi="Times New Roman"/>
          <w:sz w:val="24"/>
          <w:szCs w:val="24"/>
        </w:rPr>
        <w:t>место нахо</w:t>
      </w:r>
      <w:r>
        <w:rPr>
          <w:rFonts w:ascii="Times New Roman" w:hAnsi="Times New Roman"/>
          <w:sz w:val="24"/>
          <w:szCs w:val="24"/>
        </w:rPr>
        <w:t>ждения/ адрес _____________</w:t>
      </w:r>
      <w:r w:rsidR="00713B3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</w:t>
      </w:r>
    </w:p>
    <w:p w:rsidR="00BA5458" w:rsidRPr="003F0281" w:rsidRDefault="00BA5458" w:rsidP="00713B3A">
      <w:pPr>
        <w:rPr>
          <w:rFonts w:ascii="Times New Roman" w:hAnsi="Times New Roman"/>
          <w:sz w:val="24"/>
          <w:szCs w:val="24"/>
        </w:rPr>
      </w:pPr>
    </w:p>
    <w:p w:rsidR="00BA5458" w:rsidRPr="003F0281" w:rsidRDefault="00713B3A" w:rsidP="00713B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C75829">
        <w:rPr>
          <w:rFonts w:ascii="Times New Roman" w:hAnsi="Times New Roman"/>
          <w:sz w:val="24"/>
          <w:szCs w:val="24"/>
        </w:rPr>
        <w:t>_________________________</w:t>
      </w:r>
      <w:r w:rsidR="00566C8A">
        <w:rPr>
          <w:rFonts w:ascii="Times New Roman" w:hAnsi="Times New Roman"/>
          <w:sz w:val="24"/>
          <w:szCs w:val="24"/>
        </w:rPr>
        <w:t>___</w:t>
      </w:r>
      <w:r w:rsidR="00C75829">
        <w:rPr>
          <w:rFonts w:ascii="Times New Roman" w:hAnsi="Times New Roman"/>
          <w:sz w:val="24"/>
          <w:szCs w:val="24"/>
        </w:rPr>
        <w:t>____________________</w:t>
      </w:r>
    </w:p>
    <w:p w:rsidR="00BA5458" w:rsidRPr="003F0281" w:rsidRDefault="00BA5458" w:rsidP="00BA5458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ФОРМА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ЗАЯВЛЕНИЕ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НА ВНЕСЕНИЕ ПРЕДЛОЖЕНИЙ И ЗАМЕЧАНИЙ НА ОБЩЕСТВЕННЫХ ОБСУЖДЕНИЯХ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</w:p>
    <w:p w:rsidR="00BA5458" w:rsidRPr="003F0281" w:rsidRDefault="00BA5458" w:rsidP="00713B3A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ab/>
        <w:t>Прошу внести предложени</w:t>
      </w:r>
      <w:proofErr w:type="gramStart"/>
      <w:r w:rsidRPr="003F0281">
        <w:rPr>
          <w:rFonts w:ascii="Times New Roman" w:hAnsi="Times New Roman"/>
          <w:sz w:val="24"/>
          <w:szCs w:val="24"/>
        </w:rPr>
        <w:t>е(</w:t>
      </w:r>
      <w:proofErr w:type="gramEnd"/>
      <w:r w:rsidRPr="003F0281">
        <w:rPr>
          <w:rFonts w:ascii="Times New Roman" w:hAnsi="Times New Roman"/>
          <w:sz w:val="24"/>
          <w:szCs w:val="24"/>
        </w:rPr>
        <w:t>я)/(замечание(я)) по проекту - «проект постановления адм</w:t>
      </w:r>
      <w:r w:rsidRPr="003F0281">
        <w:rPr>
          <w:rFonts w:ascii="Times New Roman" w:hAnsi="Times New Roman"/>
          <w:sz w:val="24"/>
          <w:szCs w:val="24"/>
        </w:rPr>
        <w:t>и</w:t>
      </w:r>
      <w:r w:rsidRPr="003F0281">
        <w:rPr>
          <w:rFonts w:ascii="Times New Roman" w:hAnsi="Times New Roman"/>
          <w:sz w:val="24"/>
          <w:szCs w:val="24"/>
        </w:rPr>
        <w:t>нистрации муниципального образования городское поселение Ревда Ловозерского района «О предоставлении разрешения на условно разрешенный вид использования земельного участка с кадастровым номером 51:02:0020</w:t>
      </w:r>
      <w:r w:rsidR="008A18B2">
        <w:rPr>
          <w:rFonts w:ascii="Times New Roman" w:hAnsi="Times New Roman"/>
          <w:sz w:val="24"/>
          <w:szCs w:val="24"/>
        </w:rPr>
        <w:t>4</w:t>
      </w:r>
      <w:r w:rsidRPr="003F0281">
        <w:rPr>
          <w:rFonts w:ascii="Times New Roman" w:hAnsi="Times New Roman"/>
          <w:sz w:val="24"/>
          <w:szCs w:val="24"/>
        </w:rPr>
        <w:t>0</w:t>
      </w:r>
      <w:r w:rsidR="006A091E">
        <w:rPr>
          <w:rFonts w:ascii="Times New Roman" w:hAnsi="Times New Roman"/>
          <w:sz w:val="24"/>
          <w:szCs w:val="24"/>
        </w:rPr>
        <w:t>2</w:t>
      </w:r>
      <w:r w:rsidRPr="003F0281">
        <w:rPr>
          <w:rFonts w:ascii="Times New Roman" w:hAnsi="Times New Roman"/>
          <w:sz w:val="24"/>
          <w:szCs w:val="24"/>
        </w:rPr>
        <w:t>:</w:t>
      </w:r>
      <w:r w:rsidR="006A091E">
        <w:rPr>
          <w:rFonts w:ascii="Times New Roman" w:hAnsi="Times New Roman"/>
          <w:sz w:val="24"/>
          <w:szCs w:val="24"/>
        </w:rPr>
        <w:t>36</w:t>
      </w:r>
      <w:r w:rsidRPr="003F0281">
        <w:rPr>
          <w:rFonts w:ascii="Times New Roman" w:hAnsi="Times New Roman"/>
          <w:sz w:val="24"/>
          <w:szCs w:val="24"/>
        </w:rPr>
        <w:t>»: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A5458" w:rsidRPr="001F0577" w:rsidRDefault="00BA5458" w:rsidP="00BA5458">
      <w:pPr>
        <w:jc w:val="center"/>
        <w:rPr>
          <w:rFonts w:ascii="Times New Roman" w:hAnsi="Times New Roman"/>
          <w:sz w:val="20"/>
        </w:rPr>
      </w:pPr>
      <w:r w:rsidRPr="001F0577">
        <w:rPr>
          <w:rFonts w:ascii="Times New Roman" w:hAnsi="Times New Roman"/>
          <w:sz w:val="20"/>
        </w:rPr>
        <w:t xml:space="preserve">                                                          (текст предложени</w:t>
      </w:r>
      <w:proofErr w:type="gramStart"/>
      <w:r w:rsidRPr="001F0577">
        <w:rPr>
          <w:rFonts w:ascii="Times New Roman" w:hAnsi="Times New Roman"/>
          <w:sz w:val="20"/>
        </w:rPr>
        <w:t>я(</w:t>
      </w:r>
      <w:proofErr w:type="gramEnd"/>
      <w:r w:rsidRPr="001F0577">
        <w:rPr>
          <w:rFonts w:ascii="Times New Roman" w:hAnsi="Times New Roman"/>
          <w:sz w:val="20"/>
        </w:rPr>
        <w:t>й) )/(замечание(я))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</w:t>
      </w:r>
    </w:p>
    <w:p w:rsidR="00BA5458" w:rsidRPr="001F0577" w:rsidRDefault="00BA5458" w:rsidP="00BA5458">
      <w:pPr>
        <w:jc w:val="center"/>
        <w:rPr>
          <w:rFonts w:ascii="Times New Roman" w:hAnsi="Times New Roman"/>
          <w:sz w:val="20"/>
        </w:rPr>
      </w:pPr>
      <w:r w:rsidRPr="001F0577">
        <w:rPr>
          <w:rFonts w:ascii="Times New Roman" w:hAnsi="Times New Roman"/>
          <w:sz w:val="20"/>
        </w:rPr>
        <w:t xml:space="preserve">                                                          (текст предложени</w:t>
      </w:r>
      <w:proofErr w:type="gramStart"/>
      <w:r w:rsidRPr="001F0577">
        <w:rPr>
          <w:rFonts w:ascii="Times New Roman" w:hAnsi="Times New Roman"/>
          <w:sz w:val="20"/>
        </w:rPr>
        <w:t>я(</w:t>
      </w:r>
      <w:proofErr w:type="gramEnd"/>
      <w:r w:rsidRPr="001F0577">
        <w:rPr>
          <w:rFonts w:ascii="Times New Roman" w:hAnsi="Times New Roman"/>
          <w:sz w:val="20"/>
        </w:rPr>
        <w:t>й) )/(замечание(я))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A5458" w:rsidRPr="001F0577" w:rsidRDefault="00BA5458" w:rsidP="00BA5458">
      <w:pPr>
        <w:jc w:val="center"/>
        <w:rPr>
          <w:rFonts w:ascii="Times New Roman" w:hAnsi="Times New Roman"/>
          <w:sz w:val="20"/>
        </w:rPr>
      </w:pPr>
      <w:r w:rsidRPr="001F0577">
        <w:rPr>
          <w:rFonts w:ascii="Times New Roman" w:hAnsi="Times New Roman"/>
          <w:sz w:val="20"/>
        </w:rPr>
        <w:t xml:space="preserve">                                                          (текст предложени</w:t>
      </w:r>
      <w:proofErr w:type="gramStart"/>
      <w:r w:rsidRPr="001F0577">
        <w:rPr>
          <w:rFonts w:ascii="Times New Roman" w:hAnsi="Times New Roman"/>
          <w:sz w:val="20"/>
        </w:rPr>
        <w:t>я(</w:t>
      </w:r>
      <w:proofErr w:type="gramEnd"/>
      <w:r w:rsidRPr="001F0577">
        <w:rPr>
          <w:rFonts w:ascii="Times New Roman" w:hAnsi="Times New Roman"/>
          <w:sz w:val="20"/>
        </w:rPr>
        <w:t>й) )/(замечание(я))</w:t>
      </w:r>
    </w:p>
    <w:p w:rsidR="00BA5458" w:rsidRPr="003F0281" w:rsidRDefault="00BA5458" w:rsidP="00C75829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A5458" w:rsidRPr="001F0577" w:rsidRDefault="00BA5458" w:rsidP="00BA5458">
      <w:pPr>
        <w:jc w:val="center"/>
        <w:rPr>
          <w:rFonts w:ascii="Times New Roman" w:hAnsi="Times New Roman"/>
          <w:sz w:val="20"/>
        </w:rPr>
      </w:pPr>
      <w:r w:rsidRPr="001F0577">
        <w:rPr>
          <w:rFonts w:ascii="Times New Roman" w:hAnsi="Times New Roman"/>
          <w:sz w:val="20"/>
        </w:rPr>
        <w:t xml:space="preserve">                                                          (текст предложени</w:t>
      </w:r>
      <w:proofErr w:type="gramStart"/>
      <w:r w:rsidRPr="001F0577">
        <w:rPr>
          <w:rFonts w:ascii="Times New Roman" w:hAnsi="Times New Roman"/>
          <w:sz w:val="20"/>
        </w:rPr>
        <w:t>я(</w:t>
      </w:r>
      <w:proofErr w:type="gramEnd"/>
      <w:r w:rsidRPr="001F0577">
        <w:rPr>
          <w:rFonts w:ascii="Times New Roman" w:hAnsi="Times New Roman"/>
          <w:sz w:val="20"/>
        </w:rPr>
        <w:t>й) )/(замечание(я))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</w:p>
    <w:p w:rsidR="00BA5458" w:rsidRPr="003F0281" w:rsidRDefault="00BA5458" w:rsidP="00BA5458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Приложение:</w:t>
      </w:r>
    </w:p>
    <w:p w:rsidR="00713B3A" w:rsidRDefault="00713B3A" w:rsidP="00BA5458">
      <w:pPr>
        <w:rPr>
          <w:rFonts w:ascii="Times New Roman" w:hAnsi="Times New Roman"/>
          <w:sz w:val="24"/>
          <w:szCs w:val="24"/>
        </w:rPr>
      </w:pPr>
    </w:p>
    <w:p w:rsidR="00BA5458" w:rsidRPr="003F0281" w:rsidRDefault="00BA5458" w:rsidP="00BA5458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1) копия паспорта гражданина (страницы с паспортными данными и регистрацией) &lt;*&gt;;</w:t>
      </w:r>
    </w:p>
    <w:p w:rsidR="00BA5458" w:rsidRPr="003F0281" w:rsidRDefault="00BA5458" w:rsidP="00BA5458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2) документ, подтверждающий полномочия на общественных слушаниях (для юридического лица) в соответствии с законодательством Российской Федерации&lt;**&gt;;</w:t>
      </w:r>
    </w:p>
    <w:p w:rsidR="00BA5458" w:rsidRPr="003F0281" w:rsidRDefault="00BA5458" w:rsidP="00BA5458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3) копия свидетельства о регистрации юридического лица (ОГРН)&lt;**&gt;;</w:t>
      </w:r>
    </w:p>
    <w:p w:rsidR="00BA5458" w:rsidRPr="003F0281" w:rsidRDefault="00BA5458" w:rsidP="00BA5458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4) выписк</w:t>
      </w:r>
      <w:proofErr w:type="gramStart"/>
      <w:r w:rsidRPr="003F0281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3F0281">
        <w:rPr>
          <w:rFonts w:ascii="Times New Roman" w:hAnsi="Times New Roman"/>
          <w:sz w:val="24"/>
          <w:szCs w:val="24"/>
        </w:rPr>
        <w:t>ки</w:t>
      </w:r>
      <w:proofErr w:type="spellEnd"/>
      <w:r w:rsidRPr="003F0281">
        <w:rPr>
          <w:rFonts w:ascii="Times New Roman" w:hAnsi="Times New Roman"/>
          <w:sz w:val="24"/>
          <w:szCs w:val="24"/>
        </w:rPr>
        <w:t>) из Единого государственного реестра недвижимости на объект&lt;*&gt;, &lt;**&gt;.</w:t>
      </w:r>
    </w:p>
    <w:p w:rsidR="00BA5458" w:rsidRPr="003F0281" w:rsidRDefault="00BA5458" w:rsidP="00BA5458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5) документ, удостоверяющий (устанавливающий) права на объект, если право на такой объект не зарегистрировано в </w:t>
      </w:r>
      <w:proofErr w:type="gramStart"/>
      <w:r w:rsidRPr="003F0281">
        <w:rPr>
          <w:rFonts w:ascii="Times New Roman" w:hAnsi="Times New Roman"/>
          <w:sz w:val="24"/>
          <w:szCs w:val="24"/>
        </w:rPr>
        <w:t>Едином</w:t>
      </w:r>
      <w:proofErr w:type="gramEnd"/>
      <w:r w:rsidRPr="003F0281">
        <w:rPr>
          <w:rFonts w:ascii="Times New Roman" w:hAnsi="Times New Roman"/>
          <w:sz w:val="24"/>
          <w:szCs w:val="24"/>
        </w:rPr>
        <w:t xml:space="preserve"> государственном реестра недвижимости&lt;*&gt;, &lt;**&gt;.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</w:p>
    <w:p w:rsidR="00713B3A" w:rsidRDefault="00713B3A" w:rsidP="00BA5458">
      <w:pPr>
        <w:jc w:val="center"/>
        <w:rPr>
          <w:rFonts w:ascii="Times New Roman" w:hAnsi="Times New Roman"/>
          <w:sz w:val="24"/>
          <w:szCs w:val="24"/>
        </w:rPr>
      </w:pP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"____" __________ 20___ г.            ______________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F0281">
        <w:rPr>
          <w:rFonts w:ascii="Times New Roman" w:hAnsi="Times New Roman"/>
          <w:sz w:val="24"/>
          <w:szCs w:val="24"/>
        </w:rPr>
        <w:t xml:space="preserve">   __________________________</w:t>
      </w:r>
    </w:p>
    <w:p w:rsidR="00CB0C0A" w:rsidRPr="00301565" w:rsidRDefault="001F70EC" w:rsidP="00A262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</w:t>
      </w:r>
      <w:r w:rsidR="00BA5458" w:rsidRPr="005C6563">
        <w:rPr>
          <w:rFonts w:ascii="Times New Roman" w:hAnsi="Times New Roman"/>
          <w:sz w:val="20"/>
        </w:rPr>
        <w:t xml:space="preserve">(дата)                         </w:t>
      </w:r>
      <w:r w:rsidR="00BA5458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</w:t>
      </w:r>
      <w:r w:rsidR="00BA5458">
        <w:rPr>
          <w:rFonts w:ascii="Times New Roman" w:hAnsi="Times New Roman"/>
          <w:sz w:val="20"/>
        </w:rPr>
        <w:t xml:space="preserve">                            </w:t>
      </w:r>
      <w:r w:rsidR="00BA5458" w:rsidRPr="005C6563">
        <w:rPr>
          <w:rFonts w:ascii="Times New Roman" w:hAnsi="Times New Roman"/>
          <w:sz w:val="20"/>
        </w:rPr>
        <w:t xml:space="preserve">(подпись) </w:t>
      </w:r>
      <w:r w:rsidR="00BA5458">
        <w:rPr>
          <w:rFonts w:ascii="Times New Roman" w:hAnsi="Times New Roman"/>
          <w:sz w:val="20"/>
        </w:rPr>
        <w:t xml:space="preserve">         </w:t>
      </w:r>
      <w:r w:rsidR="00BA5458" w:rsidRPr="005C6563">
        <w:rPr>
          <w:rFonts w:ascii="Times New Roman" w:hAnsi="Times New Roman"/>
          <w:sz w:val="20"/>
        </w:rPr>
        <w:t xml:space="preserve"> </w:t>
      </w:r>
      <w:r w:rsidR="00BA5458">
        <w:rPr>
          <w:rFonts w:ascii="Times New Roman" w:hAnsi="Times New Roman"/>
          <w:sz w:val="20"/>
        </w:rPr>
        <w:t xml:space="preserve">       </w:t>
      </w:r>
      <w:r w:rsidR="00BA5458" w:rsidRPr="005C6563">
        <w:rPr>
          <w:rFonts w:ascii="Times New Roman" w:hAnsi="Times New Roman"/>
          <w:sz w:val="20"/>
        </w:rPr>
        <w:t xml:space="preserve">   </w:t>
      </w:r>
      <w:r w:rsidR="00BA5458">
        <w:rPr>
          <w:rFonts w:ascii="Times New Roman" w:hAnsi="Times New Roman"/>
          <w:sz w:val="20"/>
        </w:rPr>
        <w:t xml:space="preserve">                        </w:t>
      </w:r>
      <w:r w:rsidR="00BA5458" w:rsidRPr="005C6563">
        <w:rPr>
          <w:rFonts w:ascii="Times New Roman" w:hAnsi="Times New Roman"/>
          <w:sz w:val="20"/>
        </w:rPr>
        <w:t>(расшифровка подписи)</w:t>
      </w:r>
    </w:p>
    <w:sectPr w:rsidR="00CB0C0A" w:rsidRPr="00301565" w:rsidSect="00301565">
      <w:headerReference w:type="even" r:id="rId9"/>
      <w:footerReference w:type="default" r:id="rId10"/>
      <w:pgSz w:w="11906" w:h="16838" w:code="9"/>
      <w:pgMar w:top="567" w:right="567" w:bottom="851" w:left="1418" w:header="68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B2" w:rsidRDefault="007D17B2">
      <w:r>
        <w:separator/>
      </w:r>
    </w:p>
  </w:endnote>
  <w:endnote w:type="continuationSeparator" w:id="0">
    <w:p w:rsidR="007D17B2" w:rsidRDefault="007D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EB" w:rsidRDefault="009324E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01565">
      <w:rPr>
        <w:noProof/>
      </w:rPr>
      <w:t>2</w:t>
    </w:r>
    <w:r>
      <w:fldChar w:fldCharType="end"/>
    </w:r>
  </w:p>
  <w:p w:rsidR="009324EB" w:rsidRDefault="009324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B2" w:rsidRDefault="007D17B2">
      <w:r>
        <w:separator/>
      </w:r>
    </w:p>
  </w:footnote>
  <w:footnote w:type="continuationSeparator" w:id="0">
    <w:p w:rsidR="007D17B2" w:rsidRDefault="007D1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00" w:rsidRDefault="00807B0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7B00" w:rsidRDefault="00807B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A97"/>
    <w:multiLevelType w:val="hybridMultilevel"/>
    <w:tmpl w:val="8984183C"/>
    <w:lvl w:ilvl="0" w:tplc="89A02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6BBD"/>
    <w:multiLevelType w:val="hybridMultilevel"/>
    <w:tmpl w:val="2E3C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1771C"/>
    <w:multiLevelType w:val="hybridMultilevel"/>
    <w:tmpl w:val="81F86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107E7"/>
    <w:multiLevelType w:val="hybridMultilevel"/>
    <w:tmpl w:val="C172D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9373D"/>
    <w:multiLevelType w:val="hybridMultilevel"/>
    <w:tmpl w:val="21B6BD8A"/>
    <w:lvl w:ilvl="0" w:tplc="F0F8FCC2">
      <w:start w:val="1"/>
      <w:numFmt w:val="bullet"/>
      <w:lvlText w:val=""/>
      <w:lvlJc w:val="left"/>
      <w:pPr>
        <w:tabs>
          <w:tab w:val="num" w:pos="814"/>
        </w:tabs>
        <w:ind w:left="0" w:firstLine="454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45A3D"/>
    <w:multiLevelType w:val="hybridMultilevel"/>
    <w:tmpl w:val="999C7488"/>
    <w:lvl w:ilvl="0" w:tplc="263C2E1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2E7416F"/>
    <w:multiLevelType w:val="hybridMultilevel"/>
    <w:tmpl w:val="A6A489A4"/>
    <w:lvl w:ilvl="0" w:tplc="FBAA3B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904FA9"/>
    <w:multiLevelType w:val="hybridMultilevel"/>
    <w:tmpl w:val="7F902A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6790D72"/>
    <w:multiLevelType w:val="hybridMultilevel"/>
    <w:tmpl w:val="0D26E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D25A80"/>
    <w:multiLevelType w:val="hybridMultilevel"/>
    <w:tmpl w:val="C9BA9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D060C"/>
    <w:multiLevelType w:val="hybridMultilevel"/>
    <w:tmpl w:val="6FFC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702537"/>
    <w:multiLevelType w:val="hybridMultilevel"/>
    <w:tmpl w:val="F26A8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B74BA4"/>
    <w:multiLevelType w:val="hybridMultilevel"/>
    <w:tmpl w:val="21B6BD8A"/>
    <w:lvl w:ilvl="0" w:tplc="0FCA27F0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F769CC"/>
    <w:multiLevelType w:val="hybridMultilevel"/>
    <w:tmpl w:val="FDB6E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6468CB"/>
    <w:multiLevelType w:val="hybridMultilevel"/>
    <w:tmpl w:val="3D484126"/>
    <w:lvl w:ilvl="0" w:tplc="08506788">
      <w:start w:val="1"/>
      <w:numFmt w:val="decimal"/>
      <w:lvlText w:val="%1."/>
      <w:lvlJc w:val="left"/>
      <w:pPr>
        <w:tabs>
          <w:tab w:val="num" w:pos="1772"/>
        </w:tabs>
        <w:ind w:left="1772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5">
    <w:nsid w:val="56610617"/>
    <w:multiLevelType w:val="hybridMultilevel"/>
    <w:tmpl w:val="D552380A"/>
    <w:lvl w:ilvl="0" w:tplc="4302F3F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6AC1D4A"/>
    <w:multiLevelType w:val="hybridMultilevel"/>
    <w:tmpl w:val="C772D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B47593"/>
    <w:multiLevelType w:val="hybridMultilevel"/>
    <w:tmpl w:val="69CAFE34"/>
    <w:lvl w:ilvl="0" w:tplc="72908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C37F91"/>
    <w:multiLevelType w:val="hybridMultilevel"/>
    <w:tmpl w:val="86501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932938"/>
    <w:multiLevelType w:val="hybridMultilevel"/>
    <w:tmpl w:val="2C344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8"/>
  </w:num>
  <w:num w:numId="5">
    <w:abstractNumId w:val="19"/>
  </w:num>
  <w:num w:numId="6">
    <w:abstractNumId w:val="16"/>
  </w:num>
  <w:num w:numId="7">
    <w:abstractNumId w:val="13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  <w:num w:numId="13">
    <w:abstractNumId w:val="10"/>
  </w:num>
  <w:num w:numId="14">
    <w:abstractNumId w:val="8"/>
  </w:num>
  <w:num w:numId="15">
    <w:abstractNumId w:val="15"/>
  </w:num>
  <w:num w:numId="16">
    <w:abstractNumId w:val="7"/>
  </w:num>
  <w:num w:numId="17">
    <w:abstractNumId w:val="14"/>
  </w:num>
  <w:num w:numId="18">
    <w:abstractNumId w:val="6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10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3"/>
    <w:rsid w:val="00000407"/>
    <w:rsid w:val="00002D80"/>
    <w:rsid w:val="000064B5"/>
    <w:rsid w:val="00014EBE"/>
    <w:rsid w:val="000246F9"/>
    <w:rsid w:val="00042B61"/>
    <w:rsid w:val="0004533C"/>
    <w:rsid w:val="00050FBD"/>
    <w:rsid w:val="00060BB5"/>
    <w:rsid w:val="0006174C"/>
    <w:rsid w:val="00071E7F"/>
    <w:rsid w:val="000845F0"/>
    <w:rsid w:val="00086A40"/>
    <w:rsid w:val="00086BB5"/>
    <w:rsid w:val="000918E9"/>
    <w:rsid w:val="000A190B"/>
    <w:rsid w:val="000A4E11"/>
    <w:rsid w:val="000A6175"/>
    <w:rsid w:val="000A6E7F"/>
    <w:rsid w:val="000B6734"/>
    <w:rsid w:val="000E7656"/>
    <w:rsid w:val="000F1DFF"/>
    <w:rsid w:val="000F27DB"/>
    <w:rsid w:val="00110C16"/>
    <w:rsid w:val="0011482D"/>
    <w:rsid w:val="00122C40"/>
    <w:rsid w:val="0012676F"/>
    <w:rsid w:val="00143B82"/>
    <w:rsid w:val="001566F4"/>
    <w:rsid w:val="00162E8A"/>
    <w:rsid w:val="001A30CE"/>
    <w:rsid w:val="001A3A80"/>
    <w:rsid w:val="001A4D60"/>
    <w:rsid w:val="001B536F"/>
    <w:rsid w:val="001B5F1F"/>
    <w:rsid w:val="001D2DEC"/>
    <w:rsid w:val="001D3FD3"/>
    <w:rsid w:val="001D784B"/>
    <w:rsid w:val="001E22F6"/>
    <w:rsid w:val="001E61AD"/>
    <w:rsid w:val="001E69C4"/>
    <w:rsid w:val="001F0577"/>
    <w:rsid w:val="001F70EC"/>
    <w:rsid w:val="002147E2"/>
    <w:rsid w:val="0021495F"/>
    <w:rsid w:val="0021511E"/>
    <w:rsid w:val="002250DB"/>
    <w:rsid w:val="00235861"/>
    <w:rsid w:val="00243BFF"/>
    <w:rsid w:val="00250139"/>
    <w:rsid w:val="002525ED"/>
    <w:rsid w:val="0025730C"/>
    <w:rsid w:val="00270822"/>
    <w:rsid w:val="00276FA6"/>
    <w:rsid w:val="0028709A"/>
    <w:rsid w:val="002A494D"/>
    <w:rsid w:val="002C7CE8"/>
    <w:rsid w:val="002D66BD"/>
    <w:rsid w:val="002E1B78"/>
    <w:rsid w:val="00301565"/>
    <w:rsid w:val="00304493"/>
    <w:rsid w:val="00306D9F"/>
    <w:rsid w:val="00310BED"/>
    <w:rsid w:val="00323742"/>
    <w:rsid w:val="0032585A"/>
    <w:rsid w:val="00336718"/>
    <w:rsid w:val="00343889"/>
    <w:rsid w:val="00352779"/>
    <w:rsid w:val="00355780"/>
    <w:rsid w:val="00361498"/>
    <w:rsid w:val="00362244"/>
    <w:rsid w:val="0036410C"/>
    <w:rsid w:val="00366E2E"/>
    <w:rsid w:val="00374352"/>
    <w:rsid w:val="00377381"/>
    <w:rsid w:val="003808BE"/>
    <w:rsid w:val="0038429C"/>
    <w:rsid w:val="00390815"/>
    <w:rsid w:val="00397003"/>
    <w:rsid w:val="003A0EE9"/>
    <w:rsid w:val="003A1CB1"/>
    <w:rsid w:val="003A1D0D"/>
    <w:rsid w:val="003A50DB"/>
    <w:rsid w:val="003B0926"/>
    <w:rsid w:val="003B1C3E"/>
    <w:rsid w:val="003B5141"/>
    <w:rsid w:val="003B7BFD"/>
    <w:rsid w:val="003C56A0"/>
    <w:rsid w:val="003D2DF8"/>
    <w:rsid w:val="003D2E75"/>
    <w:rsid w:val="003D6505"/>
    <w:rsid w:val="003D7ADF"/>
    <w:rsid w:val="003F0281"/>
    <w:rsid w:val="004020E1"/>
    <w:rsid w:val="00404A3A"/>
    <w:rsid w:val="00410DB0"/>
    <w:rsid w:val="00422748"/>
    <w:rsid w:val="00422B88"/>
    <w:rsid w:val="004235B7"/>
    <w:rsid w:val="00430781"/>
    <w:rsid w:val="00430D21"/>
    <w:rsid w:val="00434A88"/>
    <w:rsid w:val="00443DC2"/>
    <w:rsid w:val="00456478"/>
    <w:rsid w:val="004602B5"/>
    <w:rsid w:val="00463C9D"/>
    <w:rsid w:val="00467D84"/>
    <w:rsid w:val="00476DC0"/>
    <w:rsid w:val="00486604"/>
    <w:rsid w:val="0049315D"/>
    <w:rsid w:val="004932D2"/>
    <w:rsid w:val="004A6FB6"/>
    <w:rsid w:val="004A7FBA"/>
    <w:rsid w:val="004B0233"/>
    <w:rsid w:val="004C4E8A"/>
    <w:rsid w:val="004C7519"/>
    <w:rsid w:val="004D6327"/>
    <w:rsid w:val="004D6960"/>
    <w:rsid w:val="004E3AB7"/>
    <w:rsid w:val="004E7061"/>
    <w:rsid w:val="004F2BAE"/>
    <w:rsid w:val="004F7A84"/>
    <w:rsid w:val="00511240"/>
    <w:rsid w:val="00516FCE"/>
    <w:rsid w:val="005208BC"/>
    <w:rsid w:val="00522E3A"/>
    <w:rsid w:val="005260F1"/>
    <w:rsid w:val="00540E93"/>
    <w:rsid w:val="0054115F"/>
    <w:rsid w:val="005417A7"/>
    <w:rsid w:val="005504CF"/>
    <w:rsid w:val="00551729"/>
    <w:rsid w:val="005623AE"/>
    <w:rsid w:val="00566C8A"/>
    <w:rsid w:val="005746E0"/>
    <w:rsid w:val="00582EEB"/>
    <w:rsid w:val="005A3314"/>
    <w:rsid w:val="005A55C0"/>
    <w:rsid w:val="005B166B"/>
    <w:rsid w:val="005B26B9"/>
    <w:rsid w:val="005B77F6"/>
    <w:rsid w:val="005C2FF9"/>
    <w:rsid w:val="005C42C4"/>
    <w:rsid w:val="005C6563"/>
    <w:rsid w:val="005D4ECB"/>
    <w:rsid w:val="005E3C0D"/>
    <w:rsid w:val="005F6106"/>
    <w:rsid w:val="005F7559"/>
    <w:rsid w:val="00613B99"/>
    <w:rsid w:val="0062028D"/>
    <w:rsid w:val="0064365C"/>
    <w:rsid w:val="006467A9"/>
    <w:rsid w:val="006467DD"/>
    <w:rsid w:val="00655FC6"/>
    <w:rsid w:val="006602B5"/>
    <w:rsid w:val="00667C09"/>
    <w:rsid w:val="00667E06"/>
    <w:rsid w:val="006710FF"/>
    <w:rsid w:val="00675F8D"/>
    <w:rsid w:val="006816A1"/>
    <w:rsid w:val="00684603"/>
    <w:rsid w:val="00694D5E"/>
    <w:rsid w:val="006A091E"/>
    <w:rsid w:val="006A1DCB"/>
    <w:rsid w:val="006A2536"/>
    <w:rsid w:val="006A6DA3"/>
    <w:rsid w:val="006A7BC2"/>
    <w:rsid w:val="006C393D"/>
    <w:rsid w:val="006C4091"/>
    <w:rsid w:val="006D51E1"/>
    <w:rsid w:val="006E4C81"/>
    <w:rsid w:val="006F03D6"/>
    <w:rsid w:val="00700BC6"/>
    <w:rsid w:val="00707227"/>
    <w:rsid w:val="0070755D"/>
    <w:rsid w:val="00713B3A"/>
    <w:rsid w:val="00716039"/>
    <w:rsid w:val="00720B07"/>
    <w:rsid w:val="0072140D"/>
    <w:rsid w:val="00727546"/>
    <w:rsid w:val="00756707"/>
    <w:rsid w:val="00763F75"/>
    <w:rsid w:val="00766615"/>
    <w:rsid w:val="007759BA"/>
    <w:rsid w:val="00777C93"/>
    <w:rsid w:val="00781CD5"/>
    <w:rsid w:val="0078540D"/>
    <w:rsid w:val="007866FC"/>
    <w:rsid w:val="00786D63"/>
    <w:rsid w:val="007947FD"/>
    <w:rsid w:val="0079733E"/>
    <w:rsid w:val="007A5A9E"/>
    <w:rsid w:val="007C1FBE"/>
    <w:rsid w:val="007C37BC"/>
    <w:rsid w:val="007C7274"/>
    <w:rsid w:val="007D0381"/>
    <w:rsid w:val="007D17B2"/>
    <w:rsid w:val="007D1F39"/>
    <w:rsid w:val="007D607D"/>
    <w:rsid w:val="007E4893"/>
    <w:rsid w:val="007F0F89"/>
    <w:rsid w:val="007F124B"/>
    <w:rsid w:val="007F366A"/>
    <w:rsid w:val="007F6F84"/>
    <w:rsid w:val="00804362"/>
    <w:rsid w:val="00807B00"/>
    <w:rsid w:val="008119DB"/>
    <w:rsid w:val="00813ECE"/>
    <w:rsid w:val="00814E0F"/>
    <w:rsid w:val="00816D88"/>
    <w:rsid w:val="00820BBF"/>
    <w:rsid w:val="0082601B"/>
    <w:rsid w:val="008505B7"/>
    <w:rsid w:val="00850ABC"/>
    <w:rsid w:val="008538AA"/>
    <w:rsid w:val="00860615"/>
    <w:rsid w:val="00862104"/>
    <w:rsid w:val="00863D54"/>
    <w:rsid w:val="00873AAF"/>
    <w:rsid w:val="008909B2"/>
    <w:rsid w:val="008A18B2"/>
    <w:rsid w:val="008A2BC3"/>
    <w:rsid w:val="008C4696"/>
    <w:rsid w:val="008C5052"/>
    <w:rsid w:val="008C6D3D"/>
    <w:rsid w:val="008C76EC"/>
    <w:rsid w:val="008D4380"/>
    <w:rsid w:val="008D7425"/>
    <w:rsid w:val="008D74E5"/>
    <w:rsid w:val="008E2B52"/>
    <w:rsid w:val="008E6B44"/>
    <w:rsid w:val="008F729A"/>
    <w:rsid w:val="00916044"/>
    <w:rsid w:val="00917BC5"/>
    <w:rsid w:val="00920670"/>
    <w:rsid w:val="00924F00"/>
    <w:rsid w:val="009324EB"/>
    <w:rsid w:val="00950508"/>
    <w:rsid w:val="00953CE7"/>
    <w:rsid w:val="00964DD7"/>
    <w:rsid w:val="00973815"/>
    <w:rsid w:val="00995E81"/>
    <w:rsid w:val="009966BA"/>
    <w:rsid w:val="009B0FC0"/>
    <w:rsid w:val="009B2FA5"/>
    <w:rsid w:val="009B7053"/>
    <w:rsid w:val="009C2A8E"/>
    <w:rsid w:val="009C4CE3"/>
    <w:rsid w:val="009D0821"/>
    <w:rsid w:val="009D589D"/>
    <w:rsid w:val="009E6658"/>
    <w:rsid w:val="009F2B00"/>
    <w:rsid w:val="009F6312"/>
    <w:rsid w:val="009F69C5"/>
    <w:rsid w:val="00A00C34"/>
    <w:rsid w:val="00A047CF"/>
    <w:rsid w:val="00A13D39"/>
    <w:rsid w:val="00A16922"/>
    <w:rsid w:val="00A21577"/>
    <w:rsid w:val="00A26216"/>
    <w:rsid w:val="00A3629C"/>
    <w:rsid w:val="00A40D30"/>
    <w:rsid w:val="00A4770B"/>
    <w:rsid w:val="00A558CD"/>
    <w:rsid w:val="00A61C26"/>
    <w:rsid w:val="00A65DD9"/>
    <w:rsid w:val="00A66DDB"/>
    <w:rsid w:val="00A81691"/>
    <w:rsid w:val="00A949CB"/>
    <w:rsid w:val="00AB2BB5"/>
    <w:rsid w:val="00AC69FB"/>
    <w:rsid w:val="00AF0016"/>
    <w:rsid w:val="00AF00E9"/>
    <w:rsid w:val="00AF4B6E"/>
    <w:rsid w:val="00B059DD"/>
    <w:rsid w:val="00B12A37"/>
    <w:rsid w:val="00B14A7A"/>
    <w:rsid w:val="00B15C33"/>
    <w:rsid w:val="00B24F5E"/>
    <w:rsid w:val="00B26B85"/>
    <w:rsid w:val="00B33F04"/>
    <w:rsid w:val="00B35DAB"/>
    <w:rsid w:val="00B37515"/>
    <w:rsid w:val="00B43934"/>
    <w:rsid w:val="00B51AD2"/>
    <w:rsid w:val="00B66F1D"/>
    <w:rsid w:val="00B72E5C"/>
    <w:rsid w:val="00B838CB"/>
    <w:rsid w:val="00B84778"/>
    <w:rsid w:val="00B868A6"/>
    <w:rsid w:val="00B95417"/>
    <w:rsid w:val="00B9662A"/>
    <w:rsid w:val="00B9770E"/>
    <w:rsid w:val="00BA5458"/>
    <w:rsid w:val="00BA7945"/>
    <w:rsid w:val="00BC558E"/>
    <w:rsid w:val="00BC7164"/>
    <w:rsid w:val="00BE2271"/>
    <w:rsid w:val="00BE6F74"/>
    <w:rsid w:val="00BF0CDA"/>
    <w:rsid w:val="00C03203"/>
    <w:rsid w:val="00C1091C"/>
    <w:rsid w:val="00C12403"/>
    <w:rsid w:val="00C21981"/>
    <w:rsid w:val="00C24B78"/>
    <w:rsid w:val="00C24FED"/>
    <w:rsid w:val="00C25282"/>
    <w:rsid w:val="00C275BD"/>
    <w:rsid w:val="00C347A6"/>
    <w:rsid w:val="00C5164C"/>
    <w:rsid w:val="00C516C7"/>
    <w:rsid w:val="00C62211"/>
    <w:rsid w:val="00C6336B"/>
    <w:rsid w:val="00C70198"/>
    <w:rsid w:val="00C7059C"/>
    <w:rsid w:val="00C74CFC"/>
    <w:rsid w:val="00C75829"/>
    <w:rsid w:val="00C764DE"/>
    <w:rsid w:val="00C76507"/>
    <w:rsid w:val="00C77299"/>
    <w:rsid w:val="00C77F9A"/>
    <w:rsid w:val="00C91161"/>
    <w:rsid w:val="00C94A8B"/>
    <w:rsid w:val="00CA162C"/>
    <w:rsid w:val="00CA1D46"/>
    <w:rsid w:val="00CA7E7B"/>
    <w:rsid w:val="00CB0C0A"/>
    <w:rsid w:val="00CB3D09"/>
    <w:rsid w:val="00CB598B"/>
    <w:rsid w:val="00CB6CE1"/>
    <w:rsid w:val="00CD3EE2"/>
    <w:rsid w:val="00CE20D8"/>
    <w:rsid w:val="00CF245B"/>
    <w:rsid w:val="00CF754C"/>
    <w:rsid w:val="00D02AFE"/>
    <w:rsid w:val="00D045EA"/>
    <w:rsid w:val="00D133EB"/>
    <w:rsid w:val="00D15197"/>
    <w:rsid w:val="00D1573A"/>
    <w:rsid w:val="00D15FBE"/>
    <w:rsid w:val="00D2661C"/>
    <w:rsid w:val="00D447B8"/>
    <w:rsid w:val="00D47591"/>
    <w:rsid w:val="00D53ADE"/>
    <w:rsid w:val="00D5636C"/>
    <w:rsid w:val="00D6047F"/>
    <w:rsid w:val="00D61521"/>
    <w:rsid w:val="00D8543A"/>
    <w:rsid w:val="00D94C7A"/>
    <w:rsid w:val="00D9572E"/>
    <w:rsid w:val="00D97DA6"/>
    <w:rsid w:val="00DE329A"/>
    <w:rsid w:val="00DE46E1"/>
    <w:rsid w:val="00E003F4"/>
    <w:rsid w:val="00E10D01"/>
    <w:rsid w:val="00E244D9"/>
    <w:rsid w:val="00E33CA0"/>
    <w:rsid w:val="00E51391"/>
    <w:rsid w:val="00E55D45"/>
    <w:rsid w:val="00E70C28"/>
    <w:rsid w:val="00E74002"/>
    <w:rsid w:val="00E746F6"/>
    <w:rsid w:val="00E74C2B"/>
    <w:rsid w:val="00E92B93"/>
    <w:rsid w:val="00EA7C27"/>
    <w:rsid w:val="00EB1336"/>
    <w:rsid w:val="00EB7EB0"/>
    <w:rsid w:val="00EC1F0F"/>
    <w:rsid w:val="00EC28C9"/>
    <w:rsid w:val="00EE055A"/>
    <w:rsid w:val="00EE6CB2"/>
    <w:rsid w:val="00EE6D26"/>
    <w:rsid w:val="00EF5BEC"/>
    <w:rsid w:val="00F1111D"/>
    <w:rsid w:val="00F2441F"/>
    <w:rsid w:val="00F3266B"/>
    <w:rsid w:val="00F3778F"/>
    <w:rsid w:val="00F4393E"/>
    <w:rsid w:val="00F509E1"/>
    <w:rsid w:val="00F51E98"/>
    <w:rsid w:val="00F613E2"/>
    <w:rsid w:val="00F65541"/>
    <w:rsid w:val="00F662CE"/>
    <w:rsid w:val="00F66968"/>
    <w:rsid w:val="00F83168"/>
    <w:rsid w:val="00F83CE7"/>
    <w:rsid w:val="00F8703F"/>
    <w:rsid w:val="00F9265E"/>
    <w:rsid w:val="00F937AC"/>
    <w:rsid w:val="00F97815"/>
    <w:rsid w:val="00F978D5"/>
    <w:rsid w:val="00FA1F41"/>
    <w:rsid w:val="00FB795E"/>
    <w:rsid w:val="00FC6580"/>
    <w:rsid w:val="00FC7CF0"/>
    <w:rsid w:val="00FD0360"/>
    <w:rsid w:val="00FD3691"/>
    <w:rsid w:val="00FD481D"/>
    <w:rsid w:val="00FD73D4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6F4"/>
    <w:rPr>
      <w:rFonts w:ascii="Bookman Old Style" w:hAnsi="Bookman Old Style"/>
      <w:kern w:val="26"/>
      <w:sz w:val="26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rFonts w:cs="Arial"/>
      <w:b/>
      <w:bCs/>
      <w:caps/>
      <w:spacing w:val="80"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after="120"/>
      <w:jc w:val="center"/>
      <w:outlineLvl w:val="1"/>
    </w:pPr>
    <w:rPr>
      <w:rFonts w:cs="Arial"/>
      <w:b/>
      <w:bCs/>
      <w:iCs/>
      <w:smallCaps/>
      <w:spacing w:val="20"/>
      <w:sz w:val="30"/>
      <w:szCs w:val="28"/>
    </w:rPr>
  </w:style>
  <w:style w:type="paragraph" w:styleId="3">
    <w:name w:val="heading 3"/>
    <w:basedOn w:val="a"/>
    <w:next w:val="a0"/>
    <w:qFormat/>
    <w:pPr>
      <w:keepNext/>
      <w:spacing w:before="120"/>
      <w:ind w:left="737"/>
      <w:outlineLvl w:val="2"/>
    </w:pPr>
    <w:rPr>
      <w:rFonts w:cs="Arial"/>
      <w:b/>
      <w:bCs/>
      <w:smallCaps/>
      <w:spacing w:val="20"/>
      <w:szCs w:val="26"/>
    </w:rPr>
  </w:style>
  <w:style w:type="paragraph" w:styleId="4">
    <w:name w:val="heading 4"/>
    <w:basedOn w:val="a"/>
    <w:next w:val="a1"/>
    <w:qFormat/>
    <w:pPr>
      <w:keepNext/>
      <w:spacing w:before="120" w:after="120"/>
      <w:outlineLvl w:val="3"/>
    </w:pPr>
    <w:rPr>
      <w:rFonts w:ascii="Arial Narrow" w:hAnsi="Arial Narrow"/>
      <w:b/>
      <w:bCs/>
      <w:spacing w:val="20"/>
      <w:sz w:val="28"/>
    </w:rPr>
  </w:style>
  <w:style w:type="paragraph" w:styleId="5">
    <w:name w:val="heading 5"/>
    <w:basedOn w:val="a"/>
    <w:next w:val="a"/>
    <w:qFormat/>
    <w:pPr>
      <w:spacing w:after="120"/>
      <w:ind w:left="227"/>
      <w:outlineLvl w:val="4"/>
    </w:pPr>
    <w:rPr>
      <w:rFonts w:eastAsia="Arial Unicode MS"/>
      <w:b/>
      <w:bCs/>
      <w:i/>
      <w:color w:val="000000"/>
      <w:spacing w:val="20"/>
      <w:kern w:val="0"/>
      <w:sz w:val="28"/>
    </w:rPr>
  </w:style>
  <w:style w:type="paragraph" w:styleId="6">
    <w:name w:val="heading 6"/>
    <w:basedOn w:val="a"/>
    <w:next w:val="20"/>
    <w:qFormat/>
    <w:pPr>
      <w:spacing w:before="120" w:line="360" w:lineRule="auto"/>
      <w:outlineLvl w:val="5"/>
    </w:pPr>
    <w:rPr>
      <w:rFonts w:ascii="Times New Roman" w:hAnsi="Times New Roman"/>
      <w:b/>
      <w:bCs/>
      <w:spacing w:val="20"/>
      <w:sz w:val="30"/>
      <w:szCs w:val="22"/>
    </w:rPr>
  </w:style>
  <w:style w:type="paragraph" w:styleId="7">
    <w:name w:val="heading 7"/>
    <w:basedOn w:val="a"/>
    <w:next w:val="30"/>
    <w:qFormat/>
    <w:pPr>
      <w:spacing w:before="120" w:after="120" w:line="360" w:lineRule="auto"/>
      <w:ind w:left="567"/>
      <w:outlineLvl w:val="6"/>
    </w:pPr>
    <w:rPr>
      <w:b/>
      <w:spacing w:val="20"/>
      <w:kern w:val="28"/>
      <w:sz w:val="30"/>
      <w:szCs w:val="24"/>
    </w:rPr>
  </w:style>
  <w:style w:type="paragraph" w:styleId="8">
    <w:name w:val="heading 8"/>
    <w:basedOn w:val="a"/>
    <w:next w:val="30"/>
    <w:link w:val="80"/>
    <w:qFormat/>
    <w:pPr>
      <w:spacing w:before="120" w:after="120" w:line="360" w:lineRule="auto"/>
      <w:ind w:left="567"/>
      <w:outlineLvl w:val="7"/>
    </w:pPr>
    <w:rPr>
      <w:b/>
      <w:iCs/>
      <w:sz w:val="28"/>
      <w:szCs w:val="24"/>
    </w:rPr>
  </w:style>
  <w:style w:type="paragraph" w:styleId="9">
    <w:name w:val="heading 9"/>
    <w:basedOn w:val="a"/>
    <w:next w:val="a"/>
    <w:qFormat/>
    <w:pPr>
      <w:spacing w:before="240" w:after="120" w:line="360" w:lineRule="auto"/>
      <w:jc w:val="center"/>
      <w:outlineLvl w:val="8"/>
    </w:pPr>
    <w:rPr>
      <w:rFonts w:ascii="Arial" w:hAnsi="Arial" w:cs="Arial"/>
      <w:b/>
      <w:caps/>
      <w:spacing w:val="10"/>
      <w:sz w:val="28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Pr>
      <w:rFonts w:ascii="Courier New" w:hAnsi="Courier New"/>
      <w:bCs/>
      <w:sz w:val="24"/>
    </w:rPr>
  </w:style>
  <w:style w:type="paragraph" w:styleId="a0">
    <w:name w:val="Body Text"/>
    <w:basedOn w:val="a"/>
    <w:pPr>
      <w:spacing w:before="120"/>
      <w:ind w:firstLine="737"/>
      <w:jc w:val="both"/>
    </w:pPr>
  </w:style>
  <w:style w:type="paragraph" w:styleId="a7">
    <w:name w:val="Title"/>
    <w:basedOn w:val="a"/>
    <w:next w:val="a"/>
    <w:qFormat/>
    <w:pPr>
      <w:spacing w:after="120"/>
      <w:jc w:val="center"/>
      <w:outlineLvl w:val="0"/>
    </w:pPr>
    <w:rPr>
      <w:rFonts w:cs="Arial"/>
      <w:b/>
      <w:bCs/>
      <w:caps/>
      <w:spacing w:val="200"/>
      <w:kern w:val="28"/>
      <w:sz w:val="48"/>
      <w:szCs w:val="32"/>
    </w:rPr>
  </w:style>
  <w:style w:type="paragraph" w:styleId="a8">
    <w:name w:val="footer"/>
    <w:basedOn w:val="a"/>
    <w:link w:val="a9"/>
    <w:uiPriority w:val="99"/>
    <w:pPr>
      <w:spacing w:line="240" w:lineRule="exact"/>
      <w:ind w:left="-567"/>
    </w:pPr>
    <w:rPr>
      <w:rFonts w:ascii="Arial Narrow" w:hAnsi="Arial Narrow"/>
      <w:sz w:val="16"/>
    </w:rPr>
  </w:style>
  <w:style w:type="character" w:styleId="aa">
    <w:name w:val="page number"/>
    <w:rPr>
      <w:rFonts w:ascii="Book Antiqua" w:hAnsi="Book Antiqua"/>
      <w:b/>
      <w:dstrike w:val="0"/>
      <w:spacing w:val="0"/>
      <w:w w:val="100"/>
      <w:kern w:val="26"/>
      <w:position w:val="0"/>
      <w:sz w:val="28"/>
      <w:vertAlign w:val="baseline"/>
    </w:rPr>
  </w:style>
  <w:style w:type="paragraph" w:styleId="a1">
    <w:name w:val="Normal Indent"/>
    <w:basedOn w:val="a"/>
    <w:pPr>
      <w:ind w:firstLine="737"/>
      <w:jc w:val="both"/>
    </w:pPr>
    <w:rPr>
      <w:snapToGrid w:val="0"/>
    </w:rPr>
  </w:style>
  <w:style w:type="paragraph" w:styleId="20">
    <w:name w:val="Body Text 2"/>
    <w:basedOn w:val="a"/>
    <w:link w:val="21"/>
    <w:pPr>
      <w:spacing w:line="360" w:lineRule="auto"/>
      <w:ind w:firstLine="737"/>
      <w:jc w:val="both"/>
    </w:pPr>
  </w:style>
  <w:style w:type="paragraph" w:styleId="30">
    <w:name w:val="Body Text 3"/>
    <w:basedOn w:val="a"/>
    <w:pPr>
      <w:spacing w:line="360" w:lineRule="auto"/>
      <w:ind w:firstLine="737"/>
      <w:jc w:val="both"/>
    </w:pPr>
    <w:rPr>
      <w:sz w:val="28"/>
    </w:rPr>
  </w:style>
  <w:style w:type="paragraph" w:styleId="ab">
    <w:name w:val="Plain Text"/>
    <w:basedOn w:val="a"/>
    <w:pPr>
      <w:ind w:firstLine="720"/>
      <w:jc w:val="both"/>
    </w:pPr>
    <w:rPr>
      <w:rFonts w:ascii="Times New Roman" w:hAnsi="Times New Roman" w:cs="Courier New"/>
      <w:color w:val="000000"/>
      <w:sz w:val="24"/>
    </w:rPr>
  </w:style>
  <w:style w:type="paragraph" w:styleId="31">
    <w:name w:val="Body Text Indent 3"/>
    <w:basedOn w:val="a"/>
    <w:pPr>
      <w:ind w:firstLine="709"/>
      <w:jc w:val="both"/>
    </w:pPr>
    <w:rPr>
      <w:rFonts w:ascii="Arial Narrow" w:hAnsi="Arial Narrow"/>
      <w:szCs w:val="16"/>
    </w:rPr>
  </w:style>
  <w:style w:type="paragraph" w:styleId="10">
    <w:name w:val="toc 1"/>
    <w:basedOn w:val="a"/>
    <w:next w:val="a"/>
    <w:autoRedefine/>
    <w:semiHidden/>
    <w:rPr>
      <w:rFonts w:ascii="Arial Narrow" w:hAnsi="Arial Narrow"/>
      <w:b/>
      <w:bCs/>
      <w:kern w:val="0"/>
      <w:szCs w:val="24"/>
    </w:rPr>
  </w:style>
  <w:style w:type="paragraph" w:customStyle="1" w:styleId="ConsPlusTitle">
    <w:name w:val="ConsPlusTitle"/>
    <w:rsid w:val="00B15C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table" w:styleId="ac">
    <w:name w:val="Table Grid"/>
    <w:basedOn w:val="a3"/>
    <w:rsid w:val="001E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C1FBE"/>
    <w:pPr>
      <w:spacing w:before="100" w:beforeAutospacing="1" w:after="100" w:afterAutospacing="1"/>
    </w:pPr>
    <w:rPr>
      <w:rFonts w:ascii="Tahoma" w:hAnsi="Tahoma"/>
      <w:kern w:val="0"/>
      <w:sz w:val="20"/>
      <w:lang w:val="en-US" w:eastAsia="en-US"/>
    </w:rPr>
  </w:style>
  <w:style w:type="character" w:styleId="ae">
    <w:name w:val="Strong"/>
    <w:qFormat/>
    <w:rsid w:val="0078540D"/>
    <w:rPr>
      <w:b/>
      <w:bCs/>
    </w:rPr>
  </w:style>
  <w:style w:type="paragraph" w:customStyle="1" w:styleId="ConsPlusNonformat">
    <w:name w:val="ConsPlusNonformat"/>
    <w:rsid w:val="000246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link w:val="a5"/>
    <w:uiPriority w:val="99"/>
    <w:rsid w:val="009324EB"/>
    <w:rPr>
      <w:rFonts w:ascii="Courier New" w:hAnsi="Courier New"/>
      <w:bCs/>
      <w:kern w:val="26"/>
      <w:sz w:val="24"/>
    </w:rPr>
  </w:style>
  <w:style w:type="character" w:customStyle="1" w:styleId="a9">
    <w:name w:val="Нижний колонтитул Знак"/>
    <w:link w:val="a8"/>
    <w:uiPriority w:val="99"/>
    <w:rsid w:val="009324EB"/>
    <w:rPr>
      <w:rFonts w:ascii="Arial Narrow" w:hAnsi="Arial Narrow"/>
      <w:kern w:val="26"/>
      <w:sz w:val="16"/>
    </w:rPr>
  </w:style>
  <w:style w:type="paragraph" w:styleId="af">
    <w:name w:val="Balloon Text"/>
    <w:basedOn w:val="a"/>
    <w:link w:val="af0"/>
    <w:rsid w:val="00BE22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E2271"/>
    <w:rPr>
      <w:rFonts w:ascii="Tahoma" w:hAnsi="Tahoma" w:cs="Tahoma"/>
      <w:kern w:val="26"/>
      <w:sz w:val="16"/>
      <w:szCs w:val="16"/>
    </w:rPr>
  </w:style>
  <w:style w:type="paragraph" w:customStyle="1" w:styleId="ConsPlusNormal">
    <w:name w:val="ConsPlusNormal"/>
    <w:rsid w:val="00786D63"/>
    <w:pPr>
      <w:widowControl w:val="0"/>
      <w:autoSpaceDE w:val="0"/>
      <w:autoSpaceDN w:val="0"/>
    </w:pPr>
    <w:rPr>
      <w:rFonts w:ascii="Bookman Old Style" w:hAnsi="Bookman Old Style" w:cs="Bookman Old Style"/>
      <w:sz w:val="26"/>
    </w:rPr>
  </w:style>
  <w:style w:type="character" w:styleId="af1">
    <w:name w:val="Hyperlink"/>
    <w:uiPriority w:val="99"/>
    <w:unhideWhenUsed/>
    <w:rsid w:val="00786D63"/>
    <w:rPr>
      <w:color w:val="0000FF"/>
      <w:u w:val="single"/>
    </w:rPr>
  </w:style>
  <w:style w:type="character" w:styleId="af2">
    <w:name w:val="footnote reference"/>
    <w:uiPriority w:val="99"/>
    <w:unhideWhenUsed/>
    <w:rsid w:val="00786D63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A16922"/>
    <w:rPr>
      <w:rFonts w:ascii="Times New Roman" w:hAnsi="Times New Roman"/>
      <w:kern w:val="0"/>
      <w:sz w:val="20"/>
    </w:rPr>
  </w:style>
  <w:style w:type="character" w:customStyle="1" w:styleId="af4">
    <w:name w:val="Текст сноски Знак"/>
    <w:basedOn w:val="a2"/>
    <w:link w:val="af3"/>
    <w:uiPriority w:val="99"/>
    <w:rsid w:val="00A16922"/>
  </w:style>
  <w:style w:type="character" w:customStyle="1" w:styleId="21">
    <w:name w:val="Основной текст 2 Знак"/>
    <w:basedOn w:val="a2"/>
    <w:link w:val="20"/>
    <w:rsid w:val="00C74CFC"/>
    <w:rPr>
      <w:rFonts w:ascii="Bookman Old Style" w:hAnsi="Bookman Old Style"/>
      <w:kern w:val="26"/>
      <w:sz w:val="26"/>
    </w:rPr>
  </w:style>
  <w:style w:type="character" w:customStyle="1" w:styleId="80">
    <w:name w:val="Заголовок 8 Знак"/>
    <w:basedOn w:val="a2"/>
    <w:link w:val="8"/>
    <w:rsid w:val="00E244D9"/>
    <w:rPr>
      <w:rFonts w:ascii="Bookman Old Style" w:hAnsi="Bookman Old Style"/>
      <w:b/>
      <w:iCs/>
      <w:kern w:val="26"/>
      <w:sz w:val="28"/>
      <w:szCs w:val="24"/>
    </w:rPr>
  </w:style>
  <w:style w:type="paragraph" w:styleId="af5">
    <w:name w:val="List Paragraph"/>
    <w:basedOn w:val="a"/>
    <w:uiPriority w:val="34"/>
    <w:qFormat/>
    <w:rsid w:val="00540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6F4"/>
    <w:rPr>
      <w:rFonts w:ascii="Bookman Old Style" w:hAnsi="Bookman Old Style"/>
      <w:kern w:val="26"/>
      <w:sz w:val="26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rFonts w:cs="Arial"/>
      <w:b/>
      <w:bCs/>
      <w:caps/>
      <w:spacing w:val="80"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after="120"/>
      <w:jc w:val="center"/>
      <w:outlineLvl w:val="1"/>
    </w:pPr>
    <w:rPr>
      <w:rFonts w:cs="Arial"/>
      <w:b/>
      <w:bCs/>
      <w:iCs/>
      <w:smallCaps/>
      <w:spacing w:val="20"/>
      <w:sz w:val="30"/>
      <w:szCs w:val="28"/>
    </w:rPr>
  </w:style>
  <w:style w:type="paragraph" w:styleId="3">
    <w:name w:val="heading 3"/>
    <w:basedOn w:val="a"/>
    <w:next w:val="a0"/>
    <w:qFormat/>
    <w:pPr>
      <w:keepNext/>
      <w:spacing w:before="120"/>
      <w:ind w:left="737"/>
      <w:outlineLvl w:val="2"/>
    </w:pPr>
    <w:rPr>
      <w:rFonts w:cs="Arial"/>
      <w:b/>
      <w:bCs/>
      <w:smallCaps/>
      <w:spacing w:val="20"/>
      <w:szCs w:val="26"/>
    </w:rPr>
  </w:style>
  <w:style w:type="paragraph" w:styleId="4">
    <w:name w:val="heading 4"/>
    <w:basedOn w:val="a"/>
    <w:next w:val="a1"/>
    <w:qFormat/>
    <w:pPr>
      <w:keepNext/>
      <w:spacing w:before="120" w:after="120"/>
      <w:outlineLvl w:val="3"/>
    </w:pPr>
    <w:rPr>
      <w:rFonts w:ascii="Arial Narrow" w:hAnsi="Arial Narrow"/>
      <w:b/>
      <w:bCs/>
      <w:spacing w:val="20"/>
      <w:sz w:val="28"/>
    </w:rPr>
  </w:style>
  <w:style w:type="paragraph" w:styleId="5">
    <w:name w:val="heading 5"/>
    <w:basedOn w:val="a"/>
    <w:next w:val="a"/>
    <w:qFormat/>
    <w:pPr>
      <w:spacing w:after="120"/>
      <w:ind w:left="227"/>
      <w:outlineLvl w:val="4"/>
    </w:pPr>
    <w:rPr>
      <w:rFonts w:eastAsia="Arial Unicode MS"/>
      <w:b/>
      <w:bCs/>
      <w:i/>
      <w:color w:val="000000"/>
      <w:spacing w:val="20"/>
      <w:kern w:val="0"/>
      <w:sz w:val="28"/>
    </w:rPr>
  </w:style>
  <w:style w:type="paragraph" w:styleId="6">
    <w:name w:val="heading 6"/>
    <w:basedOn w:val="a"/>
    <w:next w:val="20"/>
    <w:qFormat/>
    <w:pPr>
      <w:spacing w:before="120" w:line="360" w:lineRule="auto"/>
      <w:outlineLvl w:val="5"/>
    </w:pPr>
    <w:rPr>
      <w:rFonts w:ascii="Times New Roman" w:hAnsi="Times New Roman"/>
      <w:b/>
      <w:bCs/>
      <w:spacing w:val="20"/>
      <w:sz w:val="30"/>
      <w:szCs w:val="22"/>
    </w:rPr>
  </w:style>
  <w:style w:type="paragraph" w:styleId="7">
    <w:name w:val="heading 7"/>
    <w:basedOn w:val="a"/>
    <w:next w:val="30"/>
    <w:qFormat/>
    <w:pPr>
      <w:spacing w:before="120" w:after="120" w:line="360" w:lineRule="auto"/>
      <w:ind w:left="567"/>
      <w:outlineLvl w:val="6"/>
    </w:pPr>
    <w:rPr>
      <w:b/>
      <w:spacing w:val="20"/>
      <w:kern w:val="28"/>
      <w:sz w:val="30"/>
      <w:szCs w:val="24"/>
    </w:rPr>
  </w:style>
  <w:style w:type="paragraph" w:styleId="8">
    <w:name w:val="heading 8"/>
    <w:basedOn w:val="a"/>
    <w:next w:val="30"/>
    <w:link w:val="80"/>
    <w:qFormat/>
    <w:pPr>
      <w:spacing w:before="120" w:after="120" w:line="360" w:lineRule="auto"/>
      <w:ind w:left="567"/>
      <w:outlineLvl w:val="7"/>
    </w:pPr>
    <w:rPr>
      <w:b/>
      <w:iCs/>
      <w:sz w:val="28"/>
      <w:szCs w:val="24"/>
    </w:rPr>
  </w:style>
  <w:style w:type="paragraph" w:styleId="9">
    <w:name w:val="heading 9"/>
    <w:basedOn w:val="a"/>
    <w:next w:val="a"/>
    <w:qFormat/>
    <w:pPr>
      <w:spacing w:before="240" w:after="120" w:line="360" w:lineRule="auto"/>
      <w:jc w:val="center"/>
      <w:outlineLvl w:val="8"/>
    </w:pPr>
    <w:rPr>
      <w:rFonts w:ascii="Arial" w:hAnsi="Arial" w:cs="Arial"/>
      <w:b/>
      <w:caps/>
      <w:spacing w:val="10"/>
      <w:sz w:val="28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Pr>
      <w:rFonts w:ascii="Courier New" w:hAnsi="Courier New"/>
      <w:bCs/>
      <w:sz w:val="24"/>
    </w:rPr>
  </w:style>
  <w:style w:type="paragraph" w:styleId="a0">
    <w:name w:val="Body Text"/>
    <w:basedOn w:val="a"/>
    <w:pPr>
      <w:spacing w:before="120"/>
      <w:ind w:firstLine="737"/>
      <w:jc w:val="both"/>
    </w:pPr>
  </w:style>
  <w:style w:type="paragraph" w:styleId="a7">
    <w:name w:val="Title"/>
    <w:basedOn w:val="a"/>
    <w:next w:val="a"/>
    <w:qFormat/>
    <w:pPr>
      <w:spacing w:after="120"/>
      <w:jc w:val="center"/>
      <w:outlineLvl w:val="0"/>
    </w:pPr>
    <w:rPr>
      <w:rFonts w:cs="Arial"/>
      <w:b/>
      <w:bCs/>
      <w:caps/>
      <w:spacing w:val="200"/>
      <w:kern w:val="28"/>
      <w:sz w:val="48"/>
      <w:szCs w:val="32"/>
    </w:rPr>
  </w:style>
  <w:style w:type="paragraph" w:styleId="a8">
    <w:name w:val="footer"/>
    <w:basedOn w:val="a"/>
    <w:link w:val="a9"/>
    <w:uiPriority w:val="99"/>
    <w:pPr>
      <w:spacing w:line="240" w:lineRule="exact"/>
      <w:ind w:left="-567"/>
    </w:pPr>
    <w:rPr>
      <w:rFonts w:ascii="Arial Narrow" w:hAnsi="Arial Narrow"/>
      <w:sz w:val="16"/>
    </w:rPr>
  </w:style>
  <w:style w:type="character" w:styleId="aa">
    <w:name w:val="page number"/>
    <w:rPr>
      <w:rFonts w:ascii="Book Antiqua" w:hAnsi="Book Antiqua"/>
      <w:b/>
      <w:dstrike w:val="0"/>
      <w:spacing w:val="0"/>
      <w:w w:val="100"/>
      <w:kern w:val="26"/>
      <w:position w:val="0"/>
      <w:sz w:val="28"/>
      <w:vertAlign w:val="baseline"/>
    </w:rPr>
  </w:style>
  <w:style w:type="paragraph" w:styleId="a1">
    <w:name w:val="Normal Indent"/>
    <w:basedOn w:val="a"/>
    <w:pPr>
      <w:ind w:firstLine="737"/>
      <w:jc w:val="both"/>
    </w:pPr>
    <w:rPr>
      <w:snapToGrid w:val="0"/>
    </w:rPr>
  </w:style>
  <w:style w:type="paragraph" w:styleId="20">
    <w:name w:val="Body Text 2"/>
    <w:basedOn w:val="a"/>
    <w:link w:val="21"/>
    <w:pPr>
      <w:spacing w:line="360" w:lineRule="auto"/>
      <w:ind w:firstLine="737"/>
      <w:jc w:val="both"/>
    </w:pPr>
  </w:style>
  <w:style w:type="paragraph" w:styleId="30">
    <w:name w:val="Body Text 3"/>
    <w:basedOn w:val="a"/>
    <w:pPr>
      <w:spacing w:line="360" w:lineRule="auto"/>
      <w:ind w:firstLine="737"/>
      <w:jc w:val="both"/>
    </w:pPr>
    <w:rPr>
      <w:sz w:val="28"/>
    </w:rPr>
  </w:style>
  <w:style w:type="paragraph" w:styleId="ab">
    <w:name w:val="Plain Text"/>
    <w:basedOn w:val="a"/>
    <w:pPr>
      <w:ind w:firstLine="720"/>
      <w:jc w:val="both"/>
    </w:pPr>
    <w:rPr>
      <w:rFonts w:ascii="Times New Roman" w:hAnsi="Times New Roman" w:cs="Courier New"/>
      <w:color w:val="000000"/>
      <w:sz w:val="24"/>
    </w:rPr>
  </w:style>
  <w:style w:type="paragraph" w:styleId="31">
    <w:name w:val="Body Text Indent 3"/>
    <w:basedOn w:val="a"/>
    <w:pPr>
      <w:ind w:firstLine="709"/>
      <w:jc w:val="both"/>
    </w:pPr>
    <w:rPr>
      <w:rFonts w:ascii="Arial Narrow" w:hAnsi="Arial Narrow"/>
      <w:szCs w:val="16"/>
    </w:rPr>
  </w:style>
  <w:style w:type="paragraph" w:styleId="10">
    <w:name w:val="toc 1"/>
    <w:basedOn w:val="a"/>
    <w:next w:val="a"/>
    <w:autoRedefine/>
    <w:semiHidden/>
    <w:rPr>
      <w:rFonts w:ascii="Arial Narrow" w:hAnsi="Arial Narrow"/>
      <w:b/>
      <w:bCs/>
      <w:kern w:val="0"/>
      <w:szCs w:val="24"/>
    </w:rPr>
  </w:style>
  <w:style w:type="paragraph" w:customStyle="1" w:styleId="ConsPlusTitle">
    <w:name w:val="ConsPlusTitle"/>
    <w:rsid w:val="00B15C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table" w:styleId="ac">
    <w:name w:val="Table Grid"/>
    <w:basedOn w:val="a3"/>
    <w:rsid w:val="001E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C1FBE"/>
    <w:pPr>
      <w:spacing w:before="100" w:beforeAutospacing="1" w:after="100" w:afterAutospacing="1"/>
    </w:pPr>
    <w:rPr>
      <w:rFonts w:ascii="Tahoma" w:hAnsi="Tahoma"/>
      <w:kern w:val="0"/>
      <w:sz w:val="20"/>
      <w:lang w:val="en-US" w:eastAsia="en-US"/>
    </w:rPr>
  </w:style>
  <w:style w:type="character" w:styleId="ae">
    <w:name w:val="Strong"/>
    <w:qFormat/>
    <w:rsid w:val="0078540D"/>
    <w:rPr>
      <w:b/>
      <w:bCs/>
    </w:rPr>
  </w:style>
  <w:style w:type="paragraph" w:customStyle="1" w:styleId="ConsPlusNonformat">
    <w:name w:val="ConsPlusNonformat"/>
    <w:rsid w:val="000246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link w:val="a5"/>
    <w:uiPriority w:val="99"/>
    <w:rsid w:val="009324EB"/>
    <w:rPr>
      <w:rFonts w:ascii="Courier New" w:hAnsi="Courier New"/>
      <w:bCs/>
      <w:kern w:val="26"/>
      <w:sz w:val="24"/>
    </w:rPr>
  </w:style>
  <w:style w:type="character" w:customStyle="1" w:styleId="a9">
    <w:name w:val="Нижний колонтитул Знак"/>
    <w:link w:val="a8"/>
    <w:uiPriority w:val="99"/>
    <w:rsid w:val="009324EB"/>
    <w:rPr>
      <w:rFonts w:ascii="Arial Narrow" w:hAnsi="Arial Narrow"/>
      <w:kern w:val="26"/>
      <w:sz w:val="16"/>
    </w:rPr>
  </w:style>
  <w:style w:type="paragraph" w:styleId="af">
    <w:name w:val="Balloon Text"/>
    <w:basedOn w:val="a"/>
    <w:link w:val="af0"/>
    <w:rsid w:val="00BE22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E2271"/>
    <w:rPr>
      <w:rFonts w:ascii="Tahoma" w:hAnsi="Tahoma" w:cs="Tahoma"/>
      <w:kern w:val="26"/>
      <w:sz w:val="16"/>
      <w:szCs w:val="16"/>
    </w:rPr>
  </w:style>
  <w:style w:type="paragraph" w:customStyle="1" w:styleId="ConsPlusNormal">
    <w:name w:val="ConsPlusNormal"/>
    <w:rsid w:val="00786D63"/>
    <w:pPr>
      <w:widowControl w:val="0"/>
      <w:autoSpaceDE w:val="0"/>
      <w:autoSpaceDN w:val="0"/>
    </w:pPr>
    <w:rPr>
      <w:rFonts w:ascii="Bookman Old Style" w:hAnsi="Bookman Old Style" w:cs="Bookman Old Style"/>
      <w:sz w:val="26"/>
    </w:rPr>
  </w:style>
  <w:style w:type="character" w:styleId="af1">
    <w:name w:val="Hyperlink"/>
    <w:uiPriority w:val="99"/>
    <w:unhideWhenUsed/>
    <w:rsid w:val="00786D63"/>
    <w:rPr>
      <w:color w:val="0000FF"/>
      <w:u w:val="single"/>
    </w:rPr>
  </w:style>
  <w:style w:type="character" w:styleId="af2">
    <w:name w:val="footnote reference"/>
    <w:uiPriority w:val="99"/>
    <w:unhideWhenUsed/>
    <w:rsid w:val="00786D63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A16922"/>
    <w:rPr>
      <w:rFonts w:ascii="Times New Roman" w:hAnsi="Times New Roman"/>
      <w:kern w:val="0"/>
      <w:sz w:val="20"/>
    </w:rPr>
  </w:style>
  <w:style w:type="character" w:customStyle="1" w:styleId="af4">
    <w:name w:val="Текст сноски Знак"/>
    <w:basedOn w:val="a2"/>
    <w:link w:val="af3"/>
    <w:uiPriority w:val="99"/>
    <w:rsid w:val="00A16922"/>
  </w:style>
  <w:style w:type="character" w:customStyle="1" w:styleId="21">
    <w:name w:val="Основной текст 2 Знак"/>
    <w:basedOn w:val="a2"/>
    <w:link w:val="20"/>
    <w:rsid w:val="00C74CFC"/>
    <w:rPr>
      <w:rFonts w:ascii="Bookman Old Style" w:hAnsi="Bookman Old Style"/>
      <w:kern w:val="26"/>
      <w:sz w:val="26"/>
    </w:rPr>
  </w:style>
  <w:style w:type="character" w:customStyle="1" w:styleId="80">
    <w:name w:val="Заголовок 8 Знак"/>
    <w:basedOn w:val="a2"/>
    <w:link w:val="8"/>
    <w:rsid w:val="00E244D9"/>
    <w:rPr>
      <w:rFonts w:ascii="Bookman Old Style" w:hAnsi="Bookman Old Style"/>
      <w:b/>
      <w:iCs/>
      <w:kern w:val="26"/>
      <w:sz w:val="28"/>
      <w:szCs w:val="24"/>
    </w:rPr>
  </w:style>
  <w:style w:type="paragraph" w:styleId="af5">
    <w:name w:val="List Paragraph"/>
    <w:basedOn w:val="a"/>
    <w:uiPriority w:val="34"/>
    <w:qFormat/>
    <w:rsid w:val="0054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4;&#1041;&#1065;&#1048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D6B8-B01A-45F4-8A32-E0B7D83B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ОБЩИЙ</Template>
  <TotalTime>238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           №</vt:lpstr>
    </vt:vector>
  </TitlesOfParts>
  <Company>администрация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           №</dc:title>
  <dc:creator>Стрельцова</dc:creator>
  <cp:lastModifiedBy>Стрельцова_ТВ</cp:lastModifiedBy>
  <cp:revision>42</cp:revision>
  <cp:lastPrinted>2024-04-15T12:01:00Z</cp:lastPrinted>
  <dcterms:created xsi:type="dcterms:W3CDTF">2023-06-26T06:38:00Z</dcterms:created>
  <dcterms:modified xsi:type="dcterms:W3CDTF">2024-08-14T07:16:00Z</dcterms:modified>
</cp:coreProperties>
</file>