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9D" w:rsidRDefault="008C179D" w:rsidP="00556D3A">
      <w:pPr>
        <w:tabs>
          <w:tab w:val="left" w:pos="2119"/>
        </w:tabs>
        <w:jc w:val="center"/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>Анкета волонтера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 w:rsidRPr="008A3A40">
        <w:rPr>
          <w:rFonts w:ascii="Times New Roman" w:hAnsi="Times New Roman"/>
          <w:sz w:val="28"/>
          <w:szCs w:val="28"/>
        </w:rPr>
        <w:t>(полностью)_____________________________________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8A3A40">
        <w:rPr>
          <w:rFonts w:ascii="Times New Roman" w:hAnsi="Times New Roman"/>
          <w:sz w:val="28"/>
          <w:szCs w:val="28"/>
        </w:rPr>
        <w:t>__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рождения </w:t>
      </w:r>
      <w:r w:rsidRPr="008A3A40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A3A40">
        <w:rPr>
          <w:rFonts w:ascii="Times New Roman" w:hAnsi="Times New Roman"/>
          <w:sz w:val="28"/>
          <w:szCs w:val="28"/>
        </w:rPr>
        <w:t>___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</w:t>
      </w:r>
      <w:r w:rsidRPr="008A3A40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A3A40">
        <w:rPr>
          <w:rFonts w:ascii="Times New Roman" w:hAnsi="Times New Roman"/>
          <w:sz w:val="28"/>
          <w:szCs w:val="28"/>
        </w:rPr>
        <w:t>__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почта__________</w:t>
      </w:r>
      <w:r w:rsidRPr="008A3A40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A3A40">
        <w:rPr>
          <w:rFonts w:ascii="Times New Roman" w:hAnsi="Times New Roman"/>
          <w:sz w:val="28"/>
          <w:szCs w:val="28"/>
        </w:rPr>
        <w:t>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 xml:space="preserve">Какими соц. сетями </w:t>
      </w:r>
      <w:r>
        <w:rPr>
          <w:rFonts w:ascii="Times New Roman" w:hAnsi="Times New Roman"/>
          <w:sz w:val="28"/>
          <w:szCs w:val="28"/>
        </w:rPr>
        <w:t>пользуетесь______</w:t>
      </w:r>
      <w:r w:rsidRPr="008A3A40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A3A40">
        <w:rPr>
          <w:rFonts w:ascii="Times New Roman" w:hAnsi="Times New Roman"/>
          <w:sz w:val="28"/>
          <w:szCs w:val="28"/>
        </w:rPr>
        <w:t>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>Есть ли у Вас опыт участия в социальных проектах в качестве во</w:t>
      </w:r>
      <w:r>
        <w:rPr>
          <w:rFonts w:ascii="Times New Roman" w:hAnsi="Times New Roman"/>
          <w:sz w:val="28"/>
          <w:szCs w:val="28"/>
        </w:rPr>
        <w:t>лонтера?  Если есть какой именно?__________________________________________  ___</w:t>
      </w:r>
      <w:r w:rsidRPr="008A3A4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 xml:space="preserve">В какой период времени Вам можно звонить </w:t>
      </w:r>
      <w:r>
        <w:rPr>
          <w:rFonts w:ascii="Times New Roman" w:hAnsi="Times New Roman"/>
          <w:sz w:val="28"/>
          <w:szCs w:val="28"/>
        </w:rPr>
        <w:t>___________________</w:t>
      </w:r>
      <w:r w:rsidRPr="008A3A40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</w:t>
      </w:r>
      <w:r w:rsidRPr="008A3A40">
        <w:rPr>
          <w:rFonts w:ascii="Times New Roman" w:hAnsi="Times New Roman"/>
          <w:sz w:val="28"/>
          <w:szCs w:val="28"/>
        </w:rPr>
        <w:t>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>В какие дни недели вы можете заниматься волонтерской деятельностью, выезжать на поисковые работы и др.</w:t>
      </w:r>
      <w:r>
        <w:rPr>
          <w:rFonts w:ascii="Times New Roman" w:hAnsi="Times New Roman"/>
          <w:sz w:val="28"/>
          <w:szCs w:val="28"/>
        </w:rPr>
        <w:t>________________________________ ___________________</w:t>
      </w:r>
      <w:r w:rsidRPr="008A3A40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A3A40">
        <w:rPr>
          <w:rFonts w:ascii="Times New Roman" w:hAnsi="Times New Roman"/>
          <w:sz w:val="28"/>
          <w:szCs w:val="28"/>
        </w:rPr>
        <w:t>_</w:t>
      </w:r>
    </w:p>
    <w:p w:rsidR="008C179D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 техники, которую вы можете предоставить (автомобиль, вездеход, снегоход, квадроцикл, лодка и  др.)_________________________</w:t>
      </w:r>
      <w:r w:rsidRPr="008A3A40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A3A40">
        <w:rPr>
          <w:rFonts w:ascii="Times New Roman" w:hAnsi="Times New Roman"/>
          <w:sz w:val="28"/>
          <w:szCs w:val="28"/>
        </w:rPr>
        <w:t>_</w:t>
      </w:r>
    </w:p>
    <w:p w:rsidR="008C179D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снаряжения (</w:t>
      </w:r>
      <w:r w:rsidRPr="008A3A40">
        <w:rPr>
          <w:rFonts w:ascii="Times New Roman" w:hAnsi="Times New Roman"/>
          <w:sz w:val="28"/>
          <w:szCs w:val="28"/>
        </w:rPr>
        <w:t>туристического, скал</w:t>
      </w:r>
      <w:r>
        <w:rPr>
          <w:rFonts w:ascii="Times New Roman" w:hAnsi="Times New Roman"/>
          <w:sz w:val="28"/>
          <w:szCs w:val="28"/>
        </w:rPr>
        <w:t>олазного, водолазного</w:t>
      </w:r>
      <w:r w:rsidRPr="008A3A40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)</w:t>
      </w:r>
      <w:r w:rsidRPr="008A3A40">
        <w:rPr>
          <w:rFonts w:ascii="Times New Roman" w:hAnsi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8C179D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питомца способного отыскать пострадавшего_________________</w:t>
      </w:r>
    </w:p>
    <w:p w:rsidR="008C179D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проживания (населенный пункт)______________________________</w:t>
      </w:r>
    </w:p>
    <w:p w:rsidR="008C179D" w:rsidRDefault="008C179D" w:rsidP="00556D3A">
      <w:pPr>
        <w:pStyle w:val="ListParagraph"/>
        <w:tabs>
          <w:tab w:val="left" w:pos="2119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Профессия/ род занятости_________________________________________</w:t>
      </w:r>
    </w:p>
    <w:p w:rsidR="008C179D" w:rsidRPr="008A3A40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Наиболее предпочтительная сфера деятельности </w:t>
      </w:r>
      <w:r w:rsidRPr="008A3A40">
        <w:rPr>
          <w:rFonts w:ascii="Times New Roman" w:hAnsi="Times New Roman"/>
          <w:sz w:val="28"/>
          <w:szCs w:val="28"/>
        </w:rPr>
        <w:t>(тушение пожаров,</w:t>
      </w:r>
      <w:r>
        <w:rPr>
          <w:rFonts w:ascii="Times New Roman" w:hAnsi="Times New Roman"/>
          <w:sz w:val="28"/>
          <w:szCs w:val="28"/>
        </w:rPr>
        <w:t xml:space="preserve"> работа по пропаганде безопасности жизнедеятельности, обучающая работа с подрастающим поколением,</w:t>
      </w:r>
      <w:r w:rsidRPr="008A3A40">
        <w:rPr>
          <w:rFonts w:ascii="Times New Roman" w:hAnsi="Times New Roman"/>
          <w:sz w:val="28"/>
          <w:szCs w:val="28"/>
        </w:rPr>
        <w:t xml:space="preserve"> поисковые</w:t>
      </w:r>
      <w:r>
        <w:rPr>
          <w:rFonts w:ascii="Times New Roman" w:hAnsi="Times New Roman"/>
          <w:sz w:val="28"/>
          <w:szCs w:val="28"/>
        </w:rPr>
        <w:t xml:space="preserve"> мероприятия, городской поиск и </w:t>
      </w:r>
      <w:r w:rsidRPr="008A3A40">
        <w:rPr>
          <w:rFonts w:ascii="Times New Roman" w:hAnsi="Times New Roman"/>
          <w:sz w:val="28"/>
          <w:szCs w:val="28"/>
        </w:rPr>
        <w:t>др.)</w:t>
      </w:r>
      <w:r>
        <w:rPr>
          <w:rFonts w:ascii="Times New Roman" w:hAnsi="Times New Roman"/>
          <w:sz w:val="28"/>
          <w:szCs w:val="28"/>
        </w:rPr>
        <w:t>_____________________________________________________ ________________________________________________________________ ________________________________________________________________</w:t>
      </w:r>
    </w:p>
    <w:p w:rsidR="008C179D" w:rsidRDefault="008C179D" w:rsidP="008A3A40">
      <w:pPr>
        <w:pStyle w:val="ListParagraph"/>
        <w:numPr>
          <w:ilvl w:val="0"/>
          <w:numId w:val="1"/>
        </w:numPr>
        <w:tabs>
          <w:tab w:val="left" w:pos="2119"/>
        </w:tabs>
        <w:rPr>
          <w:rFonts w:ascii="Times New Roman" w:hAnsi="Times New Roman"/>
          <w:sz w:val="28"/>
          <w:szCs w:val="28"/>
        </w:rPr>
      </w:pPr>
      <w:r w:rsidRPr="008A3A40">
        <w:rPr>
          <w:rFonts w:ascii="Times New Roman" w:hAnsi="Times New Roman"/>
          <w:sz w:val="28"/>
          <w:szCs w:val="28"/>
        </w:rPr>
        <w:t xml:space="preserve"> Дополнительная информация (по желанию)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8A3A40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A3A4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C179D" w:rsidRDefault="008C179D" w:rsidP="008A3A40">
      <w:pPr>
        <w:pStyle w:val="ListParagraph"/>
        <w:tabs>
          <w:tab w:val="left" w:pos="2119"/>
        </w:tabs>
        <w:ind w:left="50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C179D" w:rsidRDefault="008C179D" w:rsidP="005A293F">
      <w:pPr>
        <w:pStyle w:val="ListParagraph"/>
        <w:tabs>
          <w:tab w:val="left" w:pos="2119"/>
        </w:tabs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3A40">
        <w:rPr>
          <w:rFonts w:ascii="Times New Roman" w:hAnsi="Times New Roman"/>
          <w:sz w:val="28"/>
          <w:szCs w:val="28"/>
        </w:rPr>
        <w:t xml:space="preserve">  Дата : /        </w:t>
      </w:r>
      <w:r>
        <w:rPr>
          <w:rFonts w:ascii="Times New Roman" w:hAnsi="Times New Roman"/>
          <w:sz w:val="28"/>
          <w:szCs w:val="28"/>
        </w:rPr>
        <w:t>/  ______________</w:t>
      </w:r>
      <w:r w:rsidRPr="008A3A40">
        <w:rPr>
          <w:rFonts w:ascii="Times New Roman" w:hAnsi="Times New Roman"/>
          <w:sz w:val="28"/>
          <w:szCs w:val="28"/>
        </w:rPr>
        <w:t xml:space="preserve">    20___г.</w:t>
      </w:r>
    </w:p>
    <w:p w:rsidR="008C179D" w:rsidRPr="005A293F" w:rsidRDefault="008C179D" w:rsidP="005A293F">
      <w:pPr>
        <w:tabs>
          <w:tab w:val="left" w:pos="2119"/>
        </w:tabs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556D3A">
        <w:rPr>
          <w:rFonts w:ascii="Times New Roman" w:hAnsi="Times New Roman"/>
          <w:b/>
          <w:sz w:val="28"/>
          <w:szCs w:val="28"/>
        </w:rPr>
        <w:t>После заполнения – отправьте пожалуйста анкету на e-mail:</w:t>
      </w:r>
      <w:r>
        <w:rPr>
          <w:rFonts w:ascii="Times New Roman" w:hAnsi="Times New Roman"/>
          <w:sz w:val="28"/>
          <w:szCs w:val="28"/>
          <w:lang w:val="en-US"/>
        </w:rPr>
        <w:t>emercom</w:t>
      </w:r>
      <w:r w:rsidRPr="00654CBC">
        <w:rPr>
          <w:rFonts w:ascii="Times New Roman" w:hAnsi="Times New Roman"/>
          <w:sz w:val="28"/>
          <w:szCs w:val="28"/>
        </w:rPr>
        <w:t>@</w:t>
      </w:r>
      <w:r w:rsidRPr="008A3A40">
        <w:rPr>
          <w:rFonts w:ascii="Times New Roman" w:hAnsi="Times New Roman"/>
          <w:sz w:val="28"/>
          <w:szCs w:val="28"/>
        </w:rPr>
        <w:t>51.mchs.gov.ru</w:t>
      </w:r>
    </w:p>
    <w:sectPr w:rsidR="008C179D" w:rsidRPr="005A293F" w:rsidSect="00FF0E1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9D" w:rsidRDefault="008C179D" w:rsidP="008A3A40">
      <w:pPr>
        <w:spacing w:after="0" w:line="240" w:lineRule="auto"/>
      </w:pPr>
      <w:r>
        <w:separator/>
      </w:r>
    </w:p>
  </w:endnote>
  <w:endnote w:type="continuationSeparator" w:id="1">
    <w:p w:rsidR="008C179D" w:rsidRDefault="008C179D" w:rsidP="008A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9D" w:rsidRPr="008A3A40" w:rsidRDefault="008C179D" w:rsidP="008A3A40">
    <w:pPr>
      <w:spacing w:after="40"/>
      <w:jc w:val="center"/>
      <w:rPr>
        <w:rFonts w:ascii="Times New Roman" w:hAnsi="Times New Roman"/>
        <w:b/>
        <w:sz w:val="28"/>
        <w:szCs w:val="28"/>
      </w:rPr>
    </w:pPr>
    <w:r w:rsidRPr="008A3A40">
      <w:rPr>
        <w:rFonts w:ascii="Times New Roman" w:hAnsi="Times New Roman"/>
        <w:b/>
        <w:sz w:val="28"/>
        <w:szCs w:val="28"/>
      </w:rPr>
      <w:t>Уважаемые друзья! Отвечая на пункты анкеты, помните, что каждый из нас участвует в деле спасения по мере сил и возможностей, мы ценим каждого волонтера, независимо от вклада в общее дело.</w:t>
    </w:r>
  </w:p>
  <w:p w:rsidR="008C179D" w:rsidRDefault="008C17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9D" w:rsidRDefault="008C179D" w:rsidP="008A3A40">
      <w:pPr>
        <w:spacing w:after="0" w:line="240" w:lineRule="auto"/>
      </w:pPr>
      <w:r>
        <w:separator/>
      </w:r>
    </w:p>
  </w:footnote>
  <w:footnote w:type="continuationSeparator" w:id="1">
    <w:p w:rsidR="008C179D" w:rsidRDefault="008C179D" w:rsidP="008A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9D" w:rsidRPr="008A3A40" w:rsidRDefault="008C179D">
    <w:pPr>
      <w:pStyle w:val="Header"/>
      <w:rPr>
        <w:rFonts w:ascii="Times New Roman" w:hAnsi="Times New Roman"/>
        <w:sz w:val="28"/>
        <w:szCs w:val="28"/>
      </w:rPr>
    </w:pPr>
    <w:r w:rsidRPr="008A3A40">
      <w:rPr>
        <w:rFonts w:ascii="Times New Roman" w:hAnsi="Times New Roman"/>
        <w:sz w:val="28"/>
        <w:szCs w:val="28"/>
      </w:rPr>
      <w:t>http://</w:t>
    </w:r>
    <w:r>
      <w:rPr>
        <w:rFonts w:ascii="Times New Roman" w:hAnsi="Times New Roman"/>
        <w:sz w:val="28"/>
        <w:szCs w:val="28"/>
        <w:lang w:val="en-US"/>
      </w:rPr>
      <w:t>emercom@</w:t>
    </w:r>
    <w:r w:rsidRPr="008A3A40">
      <w:rPr>
        <w:rFonts w:ascii="Times New Roman" w:hAnsi="Times New Roman"/>
        <w:sz w:val="28"/>
        <w:szCs w:val="28"/>
      </w:rPr>
      <w:t>51.mchs.gov.ru/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B05"/>
    <w:multiLevelType w:val="hybridMultilevel"/>
    <w:tmpl w:val="C568B8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548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2668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A40"/>
    <w:rsid w:val="001107CA"/>
    <w:rsid w:val="003D7791"/>
    <w:rsid w:val="00556D3A"/>
    <w:rsid w:val="005A293F"/>
    <w:rsid w:val="00654CBC"/>
    <w:rsid w:val="007410AD"/>
    <w:rsid w:val="00746549"/>
    <w:rsid w:val="00867FE5"/>
    <w:rsid w:val="008A3A40"/>
    <w:rsid w:val="008C179D"/>
    <w:rsid w:val="008F0667"/>
    <w:rsid w:val="008F6A48"/>
    <w:rsid w:val="00B7253A"/>
    <w:rsid w:val="00DB2DC4"/>
    <w:rsid w:val="00DC0950"/>
    <w:rsid w:val="00EA0718"/>
    <w:rsid w:val="00F07C75"/>
    <w:rsid w:val="00FF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F0E1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3A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3A40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8A3A4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8A3A4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A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A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3A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3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3A40"/>
    <w:rPr>
      <w:rFonts w:cs="Times New Roman"/>
    </w:rPr>
  </w:style>
  <w:style w:type="character" w:styleId="Strong">
    <w:name w:val="Strong"/>
    <w:basedOn w:val="DefaultParagraphFont"/>
    <w:uiPriority w:val="99"/>
    <w:qFormat/>
    <w:rsid w:val="005A293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A29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волонтера</dc:title>
  <dc:subject/>
  <dc:creator>diman.na.audi@yandex.ru</dc:creator>
  <cp:keywords/>
  <dc:description/>
  <cp:lastModifiedBy>ГИМС</cp:lastModifiedBy>
  <cp:revision>2</cp:revision>
  <cp:lastPrinted>2019-04-26T06:39:00Z</cp:lastPrinted>
  <dcterms:created xsi:type="dcterms:W3CDTF">2019-08-05T13:50:00Z</dcterms:created>
  <dcterms:modified xsi:type="dcterms:W3CDTF">2019-08-05T13:50:00Z</dcterms:modified>
</cp:coreProperties>
</file>