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20" w:rsidRPr="00954265" w:rsidRDefault="00E11F20" w:rsidP="00954265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54265">
        <w:rPr>
          <w:rFonts w:ascii="Times New Roman" w:hAnsi="Times New Roman"/>
          <w:b/>
          <w:sz w:val="36"/>
          <w:szCs w:val="36"/>
        </w:rPr>
        <w:t>Сведения</w:t>
      </w:r>
    </w:p>
    <w:p w:rsidR="00E11F20" w:rsidRPr="00954265" w:rsidRDefault="00E11F20" w:rsidP="009542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265">
        <w:rPr>
          <w:rFonts w:ascii="Times New Roman" w:hAnsi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E11F20" w:rsidRPr="00954265" w:rsidRDefault="00E11F20" w:rsidP="009542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директора муниципального бюджетного учреждения «Культурно-спортивный центр»</w:t>
      </w:r>
    </w:p>
    <w:p w:rsidR="00E11F20" w:rsidRPr="00954265" w:rsidRDefault="00E11F20" w:rsidP="009542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265">
        <w:rPr>
          <w:rFonts w:ascii="Times New Roman" w:hAnsi="Times New Roman"/>
          <w:b/>
          <w:sz w:val="28"/>
          <w:szCs w:val="28"/>
        </w:rPr>
        <w:t>муниципального образования городское поселение Ревда Ловозерского района</w:t>
      </w:r>
    </w:p>
    <w:p w:rsidR="00E11F20" w:rsidRDefault="00E11F20" w:rsidP="009542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265">
        <w:rPr>
          <w:rFonts w:ascii="Times New Roman" w:hAnsi="Times New Roman"/>
          <w:b/>
          <w:sz w:val="28"/>
          <w:szCs w:val="28"/>
        </w:rPr>
        <w:t>Мурманской области за перио</w:t>
      </w:r>
      <w:r>
        <w:rPr>
          <w:rFonts w:ascii="Times New Roman" w:hAnsi="Times New Roman"/>
          <w:b/>
          <w:sz w:val="28"/>
          <w:szCs w:val="28"/>
        </w:rPr>
        <w:t>д с 01 января по 31 декабря 2013</w:t>
      </w:r>
      <w:r w:rsidRPr="0095426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11F20" w:rsidRPr="00954265" w:rsidRDefault="00E11F20" w:rsidP="009542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6"/>
        <w:gridCol w:w="2043"/>
        <w:gridCol w:w="1750"/>
        <w:gridCol w:w="1208"/>
        <w:gridCol w:w="1677"/>
        <w:gridCol w:w="1712"/>
        <w:gridCol w:w="1721"/>
        <w:gridCol w:w="1152"/>
        <w:gridCol w:w="945"/>
      </w:tblGrid>
      <w:tr w:rsidR="00E11F20" w:rsidRPr="00526622" w:rsidTr="00E84D8F">
        <w:tc>
          <w:tcPr>
            <w:tcW w:w="2046" w:type="dxa"/>
            <w:vMerge w:val="restart"/>
          </w:tcPr>
          <w:p w:rsidR="00E11F20" w:rsidRPr="00954265" w:rsidRDefault="00E11F20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043" w:type="dxa"/>
            <w:vMerge w:val="restart"/>
          </w:tcPr>
          <w:p w:rsidR="00E11F20" w:rsidRPr="00954265" w:rsidRDefault="00E11F20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E11F20" w:rsidRPr="00954265" w:rsidRDefault="00E11F20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 xml:space="preserve">доход за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54265">
                <w:rPr>
                  <w:rFonts w:ascii="Times New Roman" w:hAnsi="Times New Roman"/>
                  <w:sz w:val="24"/>
                  <w:szCs w:val="24"/>
                </w:rPr>
                <w:t>2012 г</w:t>
              </w:r>
            </w:smartTag>
            <w:r w:rsidRPr="009542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7" w:type="dxa"/>
            <w:gridSpan w:val="4"/>
          </w:tcPr>
          <w:p w:rsidR="00E11F20" w:rsidRPr="00954265" w:rsidRDefault="00E11F20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18" w:type="dxa"/>
            <w:gridSpan w:val="3"/>
          </w:tcPr>
          <w:p w:rsidR="00E11F20" w:rsidRPr="00954265" w:rsidRDefault="00E11F20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11F20" w:rsidRPr="00526622" w:rsidTr="00E84D8F">
        <w:tc>
          <w:tcPr>
            <w:tcW w:w="2046" w:type="dxa"/>
            <w:vMerge/>
          </w:tcPr>
          <w:p w:rsidR="00E11F20" w:rsidRPr="00954265" w:rsidRDefault="00E11F20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E11F20" w:rsidRPr="00954265" w:rsidRDefault="00E11F20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E11F20" w:rsidRPr="00954265" w:rsidRDefault="00E11F20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08" w:type="dxa"/>
          </w:tcPr>
          <w:p w:rsidR="00E11F20" w:rsidRPr="00954265" w:rsidRDefault="00E11F20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E11F20" w:rsidRPr="00954265" w:rsidRDefault="00E11F20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(кв. м.)</w:t>
            </w:r>
          </w:p>
        </w:tc>
        <w:tc>
          <w:tcPr>
            <w:tcW w:w="1677" w:type="dxa"/>
          </w:tcPr>
          <w:p w:rsidR="00E11F20" w:rsidRPr="00954265" w:rsidRDefault="00E11F20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12" w:type="dxa"/>
          </w:tcPr>
          <w:p w:rsidR="00E11F20" w:rsidRPr="00954265" w:rsidRDefault="00E11F20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11F20" w:rsidRPr="00954265" w:rsidRDefault="00E11F20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152" w:type="dxa"/>
          </w:tcPr>
          <w:p w:rsidR="00E11F20" w:rsidRPr="00954265" w:rsidRDefault="00E11F20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E11F20" w:rsidRPr="00954265" w:rsidRDefault="00E11F20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4265">
              <w:rPr>
                <w:rFonts w:ascii="Times New Roman" w:hAnsi="Times New Roman"/>
                <w:sz w:val="24"/>
                <w:szCs w:val="24"/>
              </w:rPr>
              <w:t>(кв. м.)</w:t>
            </w:r>
          </w:p>
        </w:tc>
        <w:tc>
          <w:tcPr>
            <w:tcW w:w="945" w:type="dxa"/>
          </w:tcPr>
          <w:p w:rsidR="00E11F20" w:rsidRPr="00954265" w:rsidRDefault="00E11F20" w:rsidP="0052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F20" w:rsidRPr="00954265" w:rsidTr="00E84D8F">
        <w:tc>
          <w:tcPr>
            <w:tcW w:w="2046" w:type="dxa"/>
          </w:tcPr>
          <w:p w:rsidR="00E11F20" w:rsidRPr="00954265" w:rsidRDefault="00E11F20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Кондратьев Александр Евгеньевич</w:t>
            </w:r>
          </w:p>
        </w:tc>
        <w:tc>
          <w:tcPr>
            <w:tcW w:w="2043" w:type="dxa"/>
          </w:tcPr>
          <w:p w:rsidR="00E11F20" w:rsidRPr="00954265" w:rsidRDefault="00E11F20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710978,87</w:t>
            </w:r>
          </w:p>
        </w:tc>
        <w:tc>
          <w:tcPr>
            <w:tcW w:w="1750" w:type="dxa"/>
          </w:tcPr>
          <w:p w:rsidR="00E11F20" w:rsidRDefault="00E11F20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E11F20" w:rsidRPr="00954265" w:rsidRDefault="00E11F20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1208" w:type="dxa"/>
          </w:tcPr>
          <w:p w:rsidR="00E11F20" w:rsidRPr="00954265" w:rsidRDefault="00E11F20" w:rsidP="00F7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  <w:tc>
          <w:tcPr>
            <w:tcW w:w="1677" w:type="dxa"/>
          </w:tcPr>
          <w:p w:rsidR="00E11F20" w:rsidRPr="00954265" w:rsidRDefault="00E11F20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11F20" w:rsidRPr="00954265" w:rsidRDefault="00E11F20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1" w:type="dxa"/>
          </w:tcPr>
          <w:p w:rsidR="00E11F20" w:rsidRPr="00954265" w:rsidRDefault="00E11F20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11F20" w:rsidRPr="00954265" w:rsidRDefault="00E11F20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11F20" w:rsidRPr="00954265" w:rsidRDefault="00E11F20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F20" w:rsidRPr="00954265" w:rsidTr="00E84D8F">
        <w:tc>
          <w:tcPr>
            <w:tcW w:w="2046" w:type="dxa"/>
          </w:tcPr>
          <w:p w:rsidR="00E11F20" w:rsidRPr="00954265" w:rsidRDefault="00E11F20" w:rsidP="009542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4265">
              <w:rPr>
                <w:rFonts w:ascii="Times New Roman" w:hAnsi="Times New Roman"/>
                <w:sz w:val="28"/>
                <w:szCs w:val="28"/>
              </w:rPr>
              <w:t>супруг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043" w:type="dxa"/>
          </w:tcPr>
          <w:p w:rsidR="00E11F20" w:rsidRPr="00954265" w:rsidRDefault="00E11F20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525431,62</w:t>
            </w:r>
          </w:p>
        </w:tc>
        <w:tc>
          <w:tcPr>
            <w:tcW w:w="1750" w:type="dxa"/>
          </w:tcPr>
          <w:p w:rsidR="00E11F20" w:rsidRDefault="00E11F20" w:rsidP="00F7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Квартира</w:t>
            </w:r>
          </w:p>
          <w:p w:rsidR="00E11F20" w:rsidRPr="00954265" w:rsidRDefault="00E11F20" w:rsidP="00F7290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1/2</w:t>
            </w:r>
          </w:p>
        </w:tc>
        <w:tc>
          <w:tcPr>
            <w:tcW w:w="1208" w:type="dxa"/>
          </w:tcPr>
          <w:p w:rsidR="00E11F20" w:rsidRPr="00954265" w:rsidRDefault="00E11F20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52,8</w:t>
            </w:r>
          </w:p>
        </w:tc>
        <w:tc>
          <w:tcPr>
            <w:tcW w:w="1677" w:type="dxa"/>
          </w:tcPr>
          <w:p w:rsidR="00E11F20" w:rsidRPr="00954265" w:rsidRDefault="00E11F20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E11F20" w:rsidRPr="00F72907" w:rsidRDefault="00E11F20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Renault Logan</w:t>
            </w:r>
            <w:bookmarkStart w:id="0" w:name="_GoBack"/>
            <w:bookmarkEnd w:id="0"/>
          </w:p>
        </w:tc>
        <w:tc>
          <w:tcPr>
            <w:tcW w:w="1721" w:type="dxa"/>
          </w:tcPr>
          <w:p w:rsidR="00E11F20" w:rsidRPr="00954265" w:rsidRDefault="00E11F20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</w:tcPr>
          <w:p w:rsidR="00E11F20" w:rsidRPr="00954265" w:rsidRDefault="00E11F20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dxa"/>
          </w:tcPr>
          <w:p w:rsidR="00E11F20" w:rsidRPr="00954265" w:rsidRDefault="00E11F20" w:rsidP="00BB6E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1F20" w:rsidRPr="00954265" w:rsidRDefault="00E11F20" w:rsidP="00954265">
      <w:pPr>
        <w:jc w:val="both"/>
        <w:rPr>
          <w:rFonts w:ascii="Times New Roman" w:hAnsi="Times New Roman"/>
          <w:sz w:val="28"/>
          <w:szCs w:val="28"/>
        </w:rPr>
      </w:pPr>
    </w:p>
    <w:sectPr w:rsidR="00E11F20" w:rsidRPr="00954265" w:rsidSect="00954265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A21"/>
    <w:rsid w:val="00022EED"/>
    <w:rsid w:val="00070021"/>
    <w:rsid w:val="000868FB"/>
    <w:rsid w:val="000D7988"/>
    <w:rsid w:val="000E3E12"/>
    <w:rsid w:val="0011099B"/>
    <w:rsid w:val="00130617"/>
    <w:rsid w:val="00131E9C"/>
    <w:rsid w:val="00181467"/>
    <w:rsid w:val="001A23A5"/>
    <w:rsid w:val="001B1227"/>
    <w:rsid w:val="001D0F41"/>
    <w:rsid w:val="002115FC"/>
    <w:rsid w:val="00230211"/>
    <w:rsid w:val="00272FCA"/>
    <w:rsid w:val="00315D69"/>
    <w:rsid w:val="003317C8"/>
    <w:rsid w:val="00394AE7"/>
    <w:rsid w:val="003A29B1"/>
    <w:rsid w:val="003B2338"/>
    <w:rsid w:val="003F3ECC"/>
    <w:rsid w:val="00427B88"/>
    <w:rsid w:val="00437F12"/>
    <w:rsid w:val="00442D5A"/>
    <w:rsid w:val="004524AF"/>
    <w:rsid w:val="004D7157"/>
    <w:rsid w:val="004E10F9"/>
    <w:rsid w:val="005008B2"/>
    <w:rsid w:val="00502F5F"/>
    <w:rsid w:val="00506F95"/>
    <w:rsid w:val="00511544"/>
    <w:rsid w:val="00526622"/>
    <w:rsid w:val="00532EA4"/>
    <w:rsid w:val="00545467"/>
    <w:rsid w:val="00563125"/>
    <w:rsid w:val="00575E7E"/>
    <w:rsid w:val="005B0253"/>
    <w:rsid w:val="005C39AB"/>
    <w:rsid w:val="005E67CD"/>
    <w:rsid w:val="0061387C"/>
    <w:rsid w:val="00632C48"/>
    <w:rsid w:val="0064539F"/>
    <w:rsid w:val="00664313"/>
    <w:rsid w:val="0067181E"/>
    <w:rsid w:val="006A00D3"/>
    <w:rsid w:val="006A368B"/>
    <w:rsid w:val="006C53BC"/>
    <w:rsid w:val="006F6260"/>
    <w:rsid w:val="007030C4"/>
    <w:rsid w:val="00706CB0"/>
    <w:rsid w:val="007516D3"/>
    <w:rsid w:val="00753970"/>
    <w:rsid w:val="00787E9B"/>
    <w:rsid w:val="00792C07"/>
    <w:rsid w:val="007937C8"/>
    <w:rsid w:val="007A1155"/>
    <w:rsid w:val="007A532A"/>
    <w:rsid w:val="007C1A6E"/>
    <w:rsid w:val="007D611D"/>
    <w:rsid w:val="00816397"/>
    <w:rsid w:val="008247EF"/>
    <w:rsid w:val="00831E85"/>
    <w:rsid w:val="0083480F"/>
    <w:rsid w:val="0083483C"/>
    <w:rsid w:val="00846FC5"/>
    <w:rsid w:val="00853F18"/>
    <w:rsid w:val="00885C95"/>
    <w:rsid w:val="008D6697"/>
    <w:rsid w:val="009053C9"/>
    <w:rsid w:val="009114EB"/>
    <w:rsid w:val="00917171"/>
    <w:rsid w:val="00920E8D"/>
    <w:rsid w:val="0093627D"/>
    <w:rsid w:val="009474E9"/>
    <w:rsid w:val="00954265"/>
    <w:rsid w:val="0098618D"/>
    <w:rsid w:val="009A07AB"/>
    <w:rsid w:val="009A45CA"/>
    <w:rsid w:val="009C0D1A"/>
    <w:rsid w:val="009D711E"/>
    <w:rsid w:val="009D7E2E"/>
    <w:rsid w:val="009E1D94"/>
    <w:rsid w:val="009F3E6E"/>
    <w:rsid w:val="00A51A87"/>
    <w:rsid w:val="00A91A98"/>
    <w:rsid w:val="00A96B99"/>
    <w:rsid w:val="00AA6637"/>
    <w:rsid w:val="00AC5649"/>
    <w:rsid w:val="00B52CA3"/>
    <w:rsid w:val="00B75449"/>
    <w:rsid w:val="00B918B0"/>
    <w:rsid w:val="00BB6ECC"/>
    <w:rsid w:val="00C14E49"/>
    <w:rsid w:val="00C4657F"/>
    <w:rsid w:val="00C6570E"/>
    <w:rsid w:val="00CA3F74"/>
    <w:rsid w:val="00CF0A28"/>
    <w:rsid w:val="00D169E4"/>
    <w:rsid w:val="00D332B1"/>
    <w:rsid w:val="00D45F74"/>
    <w:rsid w:val="00D50BD0"/>
    <w:rsid w:val="00D61A21"/>
    <w:rsid w:val="00D86CD2"/>
    <w:rsid w:val="00DA3829"/>
    <w:rsid w:val="00DC353C"/>
    <w:rsid w:val="00E11F20"/>
    <w:rsid w:val="00E72D87"/>
    <w:rsid w:val="00E81526"/>
    <w:rsid w:val="00E84D8F"/>
    <w:rsid w:val="00E86653"/>
    <w:rsid w:val="00E97128"/>
    <w:rsid w:val="00EC542F"/>
    <w:rsid w:val="00F7130E"/>
    <w:rsid w:val="00F7242F"/>
    <w:rsid w:val="00F72907"/>
    <w:rsid w:val="00F77729"/>
    <w:rsid w:val="00FC1552"/>
    <w:rsid w:val="00FC4B49"/>
    <w:rsid w:val="00FD28B8"/>
    <w:rsid w:val="00FD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C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08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9114E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111</Words>
  <Characters>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BRAZHNIKOV</cp:lastModifiedBy>
  <cp:revision>3</cp:revision>
  <dcterms:created xsi:type="dcterms:W3CDTF">2014-04-01T13:00:00Z</dcterms:created>
  <dcterms:modified xsi:type="dcterms:W3CDTF">2014-04-01T13:01:00Z</dcterms:modified>
</cp:coreProperties>
</file>